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8B" w:rsidRPr="00CC10CD" w:rsidRDefault="00FE2B8B" w:rsidP="00CC10CD">
      <w:pPr>
        <w:spacing w:before="153" w:after="23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C10C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Информационная карта </w:t>
      </w:r>
      <w:r w:rsidRPr="00CC10C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педагогического опыта</w:t>
      </w:r>
    </w:p>
    <w:p w:rsidR="00FE2B8B" w:rsidRPr="00CC10CD" w:rsidRDefault="00FE2B8B" w:rsidP="00CC10CD">
      <w:pPr>
        <w:spacing w:before="153" w:after="23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Ф.И.О. </w:t>
      </w:r>
      <w:r w:rsidRPr="00CC10CD">
        <w:rPr>
          <w:rFonts w:ascii="Times New Roman" w:hAnsi="Times New Roman"/>
          <w:b/>
          <w:bCs/>
          <w:sz w:val="28"/>
          <w:szCs w:val="28"/>
          <w:lang w:eastAsia="ru-RU"/>
        </w:rPr>
        <w:t>  - </w:t>
      </w:r>
      <w:r w:rsidRPr="00CC10CD">
        <w:rPr>
          <w:rFonts w:ascii="Times New Roman" w:hAnsi="Times New Roman"/>
          <w:sz w:val="28"/>
          <w:szCs w:val="28"/>
          <w:lang w:eastAsia="ru-RU"/>
        </w:rPr>
        <w:t>Шакирова Венера Абдурашидовна</w:t>
      </w:r>
    </w:p>
    <w:p w:rsidR="00FE2B8B" w:rsidRPr="00CC10CD" w:rsidRDefault="00FE2B8B" w:rsidP="00CC10CD">
      <w:pPr>
        <w:spacing w:before="153" w:after="23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C10CD">
        <w:rPr>
          <w:rFonts w:ascii="Times New Roman" w:hAnsi="Times New Roman"/>
          <w:b/>
          <w:bCs/>
          <w:sz w:val="28"/>
          <w:szCs w:val="28"/>
          <w:lang w:eastAsia="ru-RU"/>
        </w:rPr>
        <w:t>Образовательное учреждение  -</w:t>
      </w:r>
      <w:r w:rsidRPr="00CC10CD">
        <w:rPr>
          <w:rFonts w:ascii="Times New Roman" w:hAnsi="Times New Roman"/>
          <w:sz w:val="28"/>
          <w:szCs w:val="28"/>
          <w:lang w:eastAsia="ru-RU"/>
        </w:rPr>
        <w:t> Муниципальное автономное   дошкольное образовательное учреждение «Детский сад  № 185 г.Казань.</w:t>
      </w:r>
    </w:p>
    <w:p w:rsidR="00FE2B8B" w:rsidRPr="00CC10CD" w:rsidRDefault="00FE2B8B" w:rsidP="00CC10CD">
      <w:pPr>
        <w:spacing w:before="153" w:after="23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C10CD">
        <w:rPr>
          <w:rFonts w:ascii="Times New Roman" w:hAnsi="Times New Roman"/>
          <w:b/>
          <w:bCs/>
          <w:sz w:val="28"/>
          <w:szCs w:val="28"/>
          <w:lang w:eastAsia="ru-RU"/>
        </w:rPr>
        <w:t>Занимаемая должность – </w:t>
      </w:r>
      <w:r w:rsidRPr="00CC10CD">
        <w:rPr>
          <w:rFonts w:ascii="Times New Roman" w:hAnsi="Times New Roman"/>
          <w:sz w:val="28"/>
          <w:szCs w:val="28"/>
          <w:lang w:eastAsia="ru-RU"/>
        </w:rPr>
        <w:t>музыкальный руководитель</w:t>
      </w:r>
      <w:r w:rsidRPr="00CC10CD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FE2B8B" w:rsidRPr="00CC10CD" w:rsidRDefault="00FE2B8B" w:rsidP="00CC10CD">
      <w:pPr>
        <w:spacing w:before="153" w:after="23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C10CD">
        <w:rPr>
          <w:rFonts w:ascii="Times New Roman" w:hAnsi="Times New Roman"/>
          <w:b/>
          <w:bCs/>
          <w:sz w:val="28"/>
          <w:szCs w:val="28"/>
          <w:lang w:eastAsia="ru-RU"/>
        </w:rPr>
        <w:t>Педагогический стаж</w:t>
      </w:r>
      <w:r w:rsidRPr="00CC10CD">
        <w:rPr>
          <w:rFonts w:ascii="Times New Roman" w:hAnsi="Times New Roman"/>
          <w:sz w:val="28"/>
          <w:szCs w:val="28"/>
          <w:lang w:eastAsia="ru-RU"/>
        </w:rPr>
        <w:t>– 13 лет</w:t>
      </w:r>
    </w:p>
    <w:p w:rsidR="00FE2B8B" w:rsidRPr="00CC10CD" w:rsidRDefault="00FE2B8B" w:rsidP="00CC10CD">
      <w:pPr>
        <w:spacing w:after="0" w:line="360" w:lineRule="auto"/>
        <w:rPr>
          <w:sz w:val="28"/>
          <w:szCs w:val="28"/>
        </w:rPr>
      </w:pPr>
      <w:r w:rsidRPr="00CC10CD">
        <w:rPr>
          <w:rFonts w:ascii="Times New Roman" w:hAnsi="Times New Roman"/>
          <w:b/>
          <w:bCs/>
          <w:sz w:val="28"/>
          <w:szCs w:val="28"/>
          <w:lang w:eastAsia="ru-RU"/>
        </w:rPr>
        <w:t>Тема педагогического опыта:</w:t>
      </w:r>
      <w:r w:rsidRPr="00CC10CD">
        <w:rPr>
          <w:rFonts w:ascii="Times New Roman" w:hAnsi="Times New Roman"/>
          <w:sz w:val="28"/>
          <w:szCs w:val="28"/>
          <w:lang w:eastAsia="ru-RU"/>
        </w:rPr>
        <w:t> </w:t>
      </w:r>
      <w:r w:rsidRPr="00CC10CD">
        <w:rPr>
          <w:sz w:val="28"/>
          <w:szCs w:val="28"/>
        </w:rPr>
        <w:t xml:space="preserve"> </w:t>
      </w:r>
      <w:r w:rsidRPr="00CC10CD">
        <w:rPr>
          <w:rFonts w:ascii="Times New Roman" w:hAnsi="Times New Roman"/>
          <w:b/>
          <w:sz w:val="28"/>
          <w:szCs w:val="28"/>
        </w:rPr>
        <w:t>«</w:t>
      </w:r>
      <w:r w:rsidRPr="00CC10CD">
        <w:rPr>
          <w:rFonts w:ascii="Times New Roman" w:hAnsi="Times New Roman"/>
          <w:sz w:val="28"/>
          <w:szCs w:val="28"/>
        </w:rPr>
        <w:t>Основа  музыкальной грамоты, как одно из средств развития музыкальных способностей детей  дошкольного возраста»</w:t>
      </w:r>
    </w:p>
    <w:p w:rsidR="00FE2B8B" w:rsidRPr="00CC10CD" w:rsidRDefault="00FE2B8B" w:rsidP="00CC10CD">
      <w:pPr>
        <w:spacing w:before="153" w:after="23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C10CD">
        <w:rPr>
          <w:rFonts w:ascii="Times New Roman" w:hAnsi="Times New Roman"/>
          <w:b/>
          <w:bCs/>
          <w:sz w:val="28"/>
          <w:szCs w:val="28"/>
          <w:lang w:eastAsia="ru-RU"/>
        </w:rPr>
        <w:t>Практическая значимость опыта работы:</w:t>
      </w:r>
      <w:r w:rsidRPr="00CC10C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данный материал</w:t>
      </w:r>
      <w:r w:rsidRPr="00CC10CD">
        <w:rPr>
          <w:rFonts w:ascii="Times New Roman" w:hAnsi="Times New Roman"/>
          <w:sz w:val="28"/>
          <w:szCs w:val="28"/>
          <w:lang w:eastAsia="ru-RU"/>
        </w:rPr>
        <w:t xml:space="preserve"> может использоваться в практической работе музыкального руководителя, а так же как дополнительные  занятия в работе воспитателей и родителей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E2B8B" w:rsidRPr="00CC10CD" w:rsidRDefault="00FE2B8B" w:rsidP="00CC10CD">
      <w:pPr>
        <w:spacing w:before="153" w:after="23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C10CD">
        <w:rPr>
          <w:rFonts w:ascii="Times New Roman" w:hAnsi="Times New Roman"/>
          <w:sz w:val="28"/>
          <w:szCs w:val="28"/>
          <w:lang w:eastAsia="ru-RU"/>
        </w:rPr>
        <w:t> </w:t>
      </w:r>
    </w:p>
    <w:p w:rsidR="00FE2B8B" w:rsidRDefault="00FE2B8B" w:rsidP="00682FB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E2B8B" w:rsidRDefault="00FE2B8B" w:rsidP="00682FB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E2B8B" w:rsidRDefault="00FE2B8B" w:rsidP="00682FB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E2B8B" w:rsidRDefault="00FE2B8B" w:rsidP="00682FB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E2B8B" w:rsidRDefault="00FE2B8B" w:rsidP="002C78E2">
      <w:pPr>
        <w:spacing w:before="153" w:after="230" w:line="360" w:lineRule="auto"/>
        <w:rPr>
          <w:rFonts w:ascii="Times New Roman" w:hAnsi="Times New Roman"/>
          <w:color w:val="333333"/>
          <w:sz w:val="28"/>
          <w:szCs w:val="28"/>
          <w:highlight w:val="cyan"/>
          <w:lang w:eastAsia="ru-RU"/>
        </w:rPr>
      </w:pPr>
    </w:p>
    <w:p w:rsidR="00FE2B8B" w:rsidRDefault="00FE2B8B" w:rsidP="002C78E2">
      <w:pPr>
        <w:spacing w:before="153" w:after="230" w:line="360" w:lineRule="auto"/>
        <w:rPr>
          <w:rFonts w:ascii="Times New Roman" w:hAnsi="Times New Roman"/>
          <w:color w:val="333333"/>
          <w:sz w:val="28"/>
          <w:szCs w:val="28"/>
          <w:highlight w:val="cyan"/>
          <w:lang w:eastAsia="ru-RU"/>
        </w:rPr>
      </w:pPr>
    </w:p>
    <w:p w:rsidR="00FE2B8B" w:rsidRDefault="00FE2B8B" w:rsidP="002C78E2">
      <w:pPr>
        <w:spacing w:before="153" w:after="230" w:line="360" w:lineRule="auto"/>
        <w:rPr>
          <w:rFonts w:ascii="Times New Roman" w:hAnsi="Times New Roman"/>
          <w:color w:val="333333"/>
          <w:sz w:val="28"/>
          <w:szCs w:val="28"/>
          <w:highlight w:val="cyan"/>
          <w:lang w:eastAsia="ru-RU"/>
        </w:rPr>
      </w:pPr>
    </w:p>
    <w:p w:rsidR="00FE2B8B" w:rsidRDefault="00FE2B8B" w:rsidP="002C78E2">
      <w:pPr>
        <w:spacing w:before="153" w:after="230" w:line="360" w:lineRule="auto"/>
        <w:rPr>
          <w:rFonts w:ascii="Times New Roman" w:hAnsi="Times New Roman"/>
          <w:color w:val="333333"/>
          <w:sz w:val="28"/>
          <w:szCs w:val="28"/>
          <w:highlight w:val="cyan"/>
          <w:lang w:eastAsia="ru-RU"/>
        </w:rPr>
      </w:pPr>
    </w:p>
    <w:p w:rsidR="00FE2B8B" w:rsidRDefault="00FE2B8B" w:rsidP="002C78E2">
      <w:pPr>
        <w:spacing w:before="153" w:after="230" w:line="360" w:lineRule="auto"/>
        <w:rPr>
          <w:rFonts w:ascii="Times New Roman" w:hAnsi="Times New Roman"/>
          <w:color w:val="333333"/>
          <w:sz w:val="28"/>
          <w:szCs w:val="28"/>
          <w:highlight w:val="cyan"/>
          <w:lang w:eastAsia="ru-RU"/>
        </w:rPr>
      </w:pPr>
    </w:p>
    <w:p w:rsidR="00FE2B8B" w:rsidRDefault="00FE2B8B" w:rsidP="002C78E2">
      <w:pPr>
        <w:spacing w:before="153" w:after="230" w:line="360" w:lineRule="auto"/>
        <w:rPr>
          <w:rFonts w:ascii="Times New Roman" w:hAnsi="Times New Roman"/>
          <w:color w:val="333333"/>
          <w:sz w:val="28"/>
          <w:szCs w:val="28"/>
          <w:highlight w:val="cyan"/>
          <w:lang w:eastAsia="ru-RU"/>
        </w:rPr>
      </w:pPr>
    </w:p>
    <w:p w:rsidR="00FE2B8B" w:rsidRPr="00684C09" w:rsidRDefault="00FE2B8B" w:rsidP="00684C09">
      <w:pPr>
        <w:spacing w:before="153" w:after="230" w:line="360" w:lineRule="auto"/>
        <w:ind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</w:t>
      </w:r>
      <w:r w:rsidRPr="00684C09">
        <w:rPr>
          <w:rFonts w:ascii="Times New Roman" w:hAnsi="Times New Roman"/>
          <w:color w:val="333333"/>
          <w:sz w:val="28"/>
          <w:szCs w:val="28"/>
          <w:lang w:eastAsia="ru-RU"/>
        </w:rPr>
        <w:t>Музыкальное искусство – важнейшее средство воспитательного воздействия на человека. А что такое музыка? Музыка – это эмоции. И они могут быть разными: радость, уд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ивление, восхищение, праздничная приподнятость или легкая</w:t>
      </w:r>
      <w:r w:rsidRPr="00684C0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печаль.</w:t>
      </w:r>
      <w:r w:rsidRPr="00684C09">
        <w:rPr>
          <w:rFonts w:ascii="Times New Roman" w:hAnsi="Times New Roman"/>
          <w:bCs/>
          <w:sz w:val="28"/>
          <w:szCs w:val="28"/>
          <w:lang w:eastAsia="ru-RU"/>
        </w:rPr>
        <w:t xml:space="preserve"> Чем должен руководствоваться педагог при общении со своими воспитанниками на занятиях музыкой? В первую очередь, безусловно, любовью к детям и увлеченностью. «Заразить» другого человека эмоциями можно лишь через собственное их выражение, становясь и актером, и умным тактичным педагогом. Возможности музыки велики, и необходимо как можно полнее использовать воспитательные, познавательные и развивающие функции музыкального искусства в формировании творческой личности. </w:t>
      </w:r>
    </w:p>
    <w:p w:rsidR="00FE2B8B" w:rsidRPr="00684C09" w:rsidRDefault="00FE2B8B" w:rsidP="00684C09">
      <w:pPr>
        <w:spacing w:before="153" w:after="230" w:line="360" w:lineRule="auto"/>
        <w:ind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84C0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 детский сад приходят разные дети: озорные и тихие, контактные и замкнутые…. Но все они похожи на маленькие  музыкальные нотки, которые звучат на свой лад. Мне так хочется, чтобы все эти нотки превратились в прекрасную  мелодию. Я стараюсь помочь каждому  ребенку самореализоваться, дать ощутить его, пусть маленький, но успех, чтобы он почувствовал в себе уверенность, силу и желание творить.</w:t>
      </w:r>
    </w:p>
    <w:p w:rsidR="00FE2B8B" w:rsidRPr="00684C09" w:rsidRDefault="00FE2B8B" w:rsidP="00684C09">
      <w:pPr>
        <w:spacing w:before="153" w:after="230" w:line="360" w:lineRule="auto"/>
        <w:ind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84C09">
        <w:rPr>
          <w:rFonts w:ascii="Times New Roman" w:hAnsi="Times New Roman"/>
          <w:bCs/>
          <w:sz w:val="28"/>
          <w:szCs w:val="28"/>
          <w:lang w:eastAsia="ru-RU"/>
        </w:rPr>
        <w:t xml:space="preserve">Выполняя воспитательные функции, педагог - музыкант должен обладать следующими умениями: </w:t>
      </w:r>
    </w:p>
    <w:p w:rsidR="00FE2B8B" w:rsidRPr="00684C09" w:rsidRDefault="00FE2B8B" w:rsidP="00684C09">
      <w:pPr>
        <w:spacing w:before="153" w:after="230" w:line="360" w:lineRule="auto"/>
        <w:ind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84C09">
        <w:rPr>
          <w:rFonts w:ascii="Times New Roman" w:hAnsi="Times New Roman"/>
          <w:bCs/>
          <w:sz w:val="28"/>
          <w:szCs w:val="28"/>
          <w:lang w:eastAsia="ru-RU"/>
        </w:rPr>
        <w:t>-организаторскими (способность организовывать собственную педагогическую работу и деятельность детей, коллектива);</w:t>
      </w:r>
    </w:p>
    <w:p w:rsidR="00FE2B8B" w:rsidRPr="00684C09" w:rsidRDefault="00FE2B8B" w:rsidP="00684C09">
      <w:pPr>
        <w:spacing w:before="153" w:after="230" w:line="360" w:lineRule="auto"/>
        <w:ind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84C09">
        <w:rPr>
          <w:rFonts w:ascii="Times New Roman" w:hAnsi="Times New Roman"/>
          <w:bCs/>
          <w:sz w:val="28"/>
          <w:szCs w:val="28"/>
          <w:lang w:eastAsia="ru-RU"/>
        </w:rPr>
        <w:t>-коммуникативными (способность управлять детским коллективом, контактировать со всеми работниками дошкольного учреждения, с родителями);</w:t>
      </w:r>
    </w:p>
    <w:p w:rsidR="00FE2B8B" w:rsidRPr="00684C09" w:rsidRDefault="00FE2B8B" w:rsidP="00684C09">
      <w:pPr>
        <w:pStyle w:val="NormalWeb"/>
        <w:spacing w:before="0" w:beforeAutospacing="0" w:after="520" w:afterAutospacing="0" w:line="360" w:lineRule="auto"/>
        <w:ind w:firstLine="360"/>
        <w:textAlignment w:val="baseline"/>
        <w:rPr>
          <w:bCs/>
          <w:color w:val="000000"/>
          <w:sz w:val="28"/>
          <w:szCs w:val="28"/>
          <w:highlight w:val="cyan"/>
          <w:bdr w:val="none" w:sz="0" w:space="0" w:color="auto" w:frame="1"/>
          <w:shd w:val="clear" w:color="auto" w:fill="FFFFFF"/>
        </w:rPr>
      </w:pPr>
      <w:r w:rsidRPr="00684C09">
        <w:rPr>
          <w:bCs/>
          <w:sz w:val="28"/>
          <w:szCs w:val="28"/>
        </w:rPr>
        <w:t>-конструктивными (умение целесообразно отбирать методы, средства и формы музыкальной работы с детьми, осознавать развивающие функции</w:t>
      </w:r>
      <w:r>
        <w:rPr>
          <w:bCs/>
          <w:sz w:val="28"/>
          <w:szCs w:val="28"/>
        </w:rPr>
        <w:t xml:space="preserve"> музыки.</w:t>
      </w:r>
      <w:r w:rsidRPr="00684C09">
        <w:rPr>
          <w:bCs/>
          <w:sz w:val="28"/>
          <w:szCs w:val="28"/>
        </w:rPr>
        <w:t xml:space="preserve"> </w:t>
      </w:r>
    </w:p>
    <w:p w:rsidR="00FE2B8B" w:rsidRPr="00684C09" w:rsidRDefault="00FE2B8B" w:rsidP="00684C09">
      <w:pPr>
        <w:spacing w:before="153" w:after="230" w:line="360" w:lineRule="auto"/>
        <w:ind w:firstLine="360"/>
        <w:rPr>
          <w:rFonts w:ascii="Times New Roman" w:hAnsi="Times New Roman"/>
          <w:sz w:val="28"/>
          <w:szCs w:val="28"/>
        </w:rPr>
      </w:pPr>
      <w:r w:rsidRPr="00684C09">
        <w:rPr>
          <w:rFonts w:ascii="Times New Roman" w:hAnsi="Times New Roman"/>
          <w:bCs/>
          <w:sz w:val="28"/>
          <w:szCs w:val="28"/>
        </w:rPr>
        <w:t xml:space="preserve">Как человек прошедший обучение в музыкальной школе, со мной согласятся многие, освоение музыкальной грамоты – это титанический труд ребенка. И не у каждого  хватает  терпения пройти эту ступень обучения. Поэтому,  чем раньше   ребенок познакомится  с </w:t>
      </w:r>
      <w:r>
        <w:rPr>
          <w:rFonts w:ascii="Times New Roman" w:hAnsi="Times New Roman"/>
          <w:bCs/>
          <w:sz w:val="28"/>
          <w:szCs w:val="28"/>
        </w:rPr>
        <w:t>основами музыкальной грамоты</w:t>
      </w:r>
      <w:r w:rsidRPr="00684C09">
        <w:rPr>
          <w:rFonts w:ascii="Times New Roman" w:hAnsi="Times New Roman"/>
          <w:bCs/>
          <w:sz w:val="28"/>
          <w:szCs w:val="28"/>
        </w:rPr>
        <w:t xml:space="preserve">, и познакомится в  игровой форме,  тем легче поддержать у него интерес, и результативно познать все азы музыки. </w:t>
      </w:r>
      <w:r w:rsidRPr="00684C09">
        <w:rPr>
          <w:rFonts w:ascii="Times New Roman" w:hAnsi="Times New Roman"/>
          <w:sz w:val="28"/>
          <w:szCs w:val="28"/>
        </w:rPr>
        <w:t xml:space="preserve"> </w:t>
      </w:r>
    </w:p>
    <w:p w:rsidR="00FE2B8B" w:rsidRPr="00684C09" w:rsidRDefault="00FE2B8B" w:rsidP="00684C09">
      <w:pPr>
        <w:spacing w:before="153" w:after="230" w:line="360" w:lineRule="auto"/>
        <w:ind w:firstLine="36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84C09">
        <w:rPr>
          <w:rFonts w:ascii="Times New Roman" w:hAnsi="Times New Roman"/>
          <w:sz w:val="28"/>
          <w:szCs w:val="28"/>
        </w:rPr>
        <w:t xml:space="preserve">    В дошкольной музыкальной педагогике много лет не прекращаются споры о том, следует ли дошкольников обучать музыкальной грамоте, нужно ли детям знать нотные знаки, использовать в речи музыкальные понятия, музицировать, используя нотную запись? Целесообразно ли способствовать развитию у ребенка интереса к импровизации, музыкальному сочинению, знакомить его с элементами теории музыки или это — прерогатива специальных музыкальных образовательных учреждений?</w:t>
      </w:r>
      <w:r w:rsidRPr="00684C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  </w:t>
      </w:r>
    </w:p>
    <w:p w:rsidR="00FE2B8B" w:rsidRPr="00684C09" w:rsidRDefault="00FE2B8B" w:rsidP="00684C09">
      <w:pPr>
        <w:spacing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684C09">
        <w:rPr>
          <w:rFonts w:ascii="Times New Roman" w:hAnsi="Times New Roman"/>
          <w:sz w:val="28"/>
          <w:szCs w:val="28"/>
        </w:rPr>
        <w:t>Диапазон споров и, соответственно, предлагаемых методик довольно широк: одни специалисты (В. А.</w:t>
      </w:r>
      <w:r>
        <w:rPr>
          <w:rFonts w:ascii="Times New Roman" w:hAnsi="Times New Roman"/>
          <w:sz w:val="28"/>
          <w:szCs w:val="28"/>
        </w:rPr>
        <w:t xml:space="preserve"> Жилин, Т.Е. Тютюнникова)  убеждены, что </w:t>
      </w:r>
      <w:r w:rsidRPr="00684C09">
        <w:rPr>
          <w:rFonts w:ascii="Times New Roman" w:hAnsi="Times New Roman"/>
          <w:sz w:val="28"/>
          <w:szCs w:val="28"/>
        </w:rPr>
        <w:t xml:space="preserve"> верный и эффективный путь — это музицировать только на слуховой основе, через показ педагогом (т.е. делай как я), другие считают (Н.Ветлугина, М.Л. Лазарев,), что музыкальная грамота детям дошкольникам нужна, но в какой форме, в каком объеме и как преподносить — здесь много разночтений.</w:t>
      </w:r>
    </w:p>
    <w:p w:rsidR="00FE2B8B" w:rsidRPr="00684C09" w:rsidRDefault="00FE2B8B" w:rsidP="00684C09">
      <w:pPr>
        <w:pStyle w:val="NormalWeb"/>
        <w:shd w:val="clear" w:color="auto" w:fill="FFFFFF"/>
        <w:spacing w:before="0" w:beforeAutospacing="0" w:after="360" w:afterAutospacing="0" w:line="360" w:lineRule="auto"/>
        <w:ind w:firstLine="360"/>
        <w:textAlignment w:val="baseline"/>
        <w:rPr>
          <w:b/>
          <w:bCs/>
          <w:sz w:val="28"/>
          <w:szCs w:val="28"/>
        </w:rPr>
      </w:pPr>
      <w:r w:rsidRPr="00684C09">
        <w:rPr>
          <w:sz w:val="28"/>
          <w:szCs w:val="28"/>
        </w:rPr>
        <w:t>Поэтому я выбрала для творческого поиска следующую методическую тему: «</w:t>
      </w:r>
      <w:r w:rsidRPr="00684C09">
        <w:rPr>
          <w:b/>
          <w:bCs/>
          <w:sz w:val="28"/>
          <w:szCs w:val="28"/>
        </w:rPr>
        <w:t xml:space="preserve">Основа  музыкальной грамоты, как одно из средств развития музыкальных способностей детей  дошкольного возраста».  </w:t>
      </w:r>
    </w:p>
    <w:p w:rsidR="00FE2B8B" w:rsidRPr="00684C09" w:rsidRDefault="00FE2B8B" w:rsidP="00684C09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84C09">
        <w:rPr>
          <w:rFonts w:ascii="Times New Roman" w:hAnsi="Times New Roman"/>
          <w:b/>
          <w:bCs/>
          <w:sz w:val="28"/>
          <w:szCs w:val="28"/>
          <w:lang w:eastAsia="ru-RU"/>
        </w:rPr>
        <w:t>Придерживаясь уже известных  направлений, я считаю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  <w:r w:rsidRPr="00684C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что мой опыт направлен на у</w:t>
      </w:r>
      <w:r w:rsidRPr="00684C09">
        <w:rPr>
          <w:rFonts w:ascii="Times New Roman" w:hAnsi="Times New Roman"/>
          <w:sz w:val="28"/>
          <w:szCs w:val="28"/>
          <w:lang w:eastAsia="ru-RU"/>
        </w:rPr>
        <w:t>совершенствование и комбинирование отечественных традиций обучения нотной грамоте.  Использование эффективных новых методов и приёмов, развивающих программ с целью повышения уровня творческого, эстетического  и интеллектуального развития детей, их личностной самооценки в рамках дошкольного образовательного учреждения,</w:t>
      </w:r>
      <w:r w:rsidRPr="00684C09">
        <w:rPr>
          <w:rFonts w:ascii="Times New Roman" w:hAnsi="Times New Roman"/>
          <w:sz w:val="28"/>
          <w:szCs w:val="28"/>
        </w:rPr>
        <w:t xml:space="preserve"> где в качестве основной формы выступает подгрупповое или фронтальное музыкальное занятие, а музыкальный руководитель — безусловно организует, обучает, дозирует, репетирует, планирует процесс и ориентирует его на определенный результат.</w:t>
      </w:r>
    </w:p>
    <w:p w:rsidR="00FE2B8B" w:rsidRPr="00684C09" w:rsidRDefault="00FE2B8B" w:rsidP="00684C09">
      <w:pPr>
        <w:spacing w:line="36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684C09">
        <w:rPr>
          <w:rFonts w:ascii="Times New Roman" w:hAnsi="Times New Roman"/>
          <w:sz w:val="28"/>
          <w:szCs w:val="28"/>
        </w:rPr>
        <w:t xml:space="preserve">Для достижения результатов в этом направлений перед собой я поставила </w:t>
      </w:r>
      <w:r>
        <w:rPr>
          <w:rFonts w:ascii="Times New Roman" w:hAnsi="Times New Roman"/>
          <w:b/>
          <w:sz w:val="28"/>
          <w:szCs w:val="28"/>
        </w:rPr>
        <w:t>цель:  с</w:t>
      </w:r>
      <w:r w:rsidRPr="00684C09">
        <w:rPr>
          <w:rFonts w:ascii="Times New Roman" w:hAnsi="Times New Roman"/>
          <w:b/>
          <w:sz w:val="28"/>
          <w:szCs w:val="28"/>
        </w:rPr>
        <w:t>оздать условия для  внедрения наиболее эффективных способов  развития музыкально-творческих способностей и усвоения восприятия и осознания нотной грамоты.</w:t>
      </w:r>
    </w:p>
    <w:p w:rsidR="00FE2B8B" w:rsidRPr="00684C09" w:rsidRDefault="00FE2B8B" w:rsidP="0042161C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684C09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реализации</w:t>
      </w:r>
      <w:r w:rsidRPr="00684C09">
        <w:rPr>
          <w:rFonts w:ascii="Times New Roman" w:hAnsi="Times New Roman"/>
          <w:sz w:val="28"/>
          <w:szCs w:val="28"/>
        </w:rPr>
        <w:t xml:space="preserve"> данной цели я решаю следующие </w:t>
      </w:r>
      <w:r w:rsidRPr="00684C09">
        <w:rPr>
          <w:rFonts w:ascii="Times New Roman" w:hAnsi="Times New Roman"/>
          <w:b/>
          <w:sz w:val="28"/>
          <w:szCs w:val="28"/>
        </w:rPr>
        <w:t>задачи:</w:t>
      </w:r>
    </w:p>
    <w:p w:rsidR="00FE2B8B" w:rsidRPr="00684C09" w:rsidRDefault="00FE2B8B" w:rsidP="00684C09">
      <w:pPr>
        <w:pStyle w:val="ListParagraph"/>
        <w:spacing w:line="360" w:lineRule="auto"/>
        <w:ind w:left="0" w:firstLine="360"/>
        <w:rPr>
          <w:rFonts w:ascii="Times New Roman" w:hAnsi="Times New Roman"/>
          <w:sz w:val="28"/>
          <w:szCs w:val="28"/>
        </w:rPr>
      </w:pPr>
      <w:r w:rsidRPr="00684C09">
        <w:rPr>
          <w:rFonts w:ascii="Times New Roman" w:hAnsi="Times New Roman"/>
          <w:b/>
          <w:sz w:val="28"/>
          <w:szCs w:val="28"/>
        </w:rPr>
        <w:t>1.</w:t>
      </w:r>
      <w:r w:rsidRPr="00684C09">
        <w:rPr>
          <w:rFonts w:ascii="Times New Roman" w:hAnsi="Times New Roman"/>
          <w:sz w:val="28"/>
          <w:szCs w:val="28"/>
        </w:rPr>
        <w:t>Стимулировать эффективность развития звуковысотного слуха и голоса, исполнительских навыков.</w:t>
      </w:r>
    </w:p>
    <w:p w:rsidR="00FE2B8B" w:rsidRPr="00684C09" w:rsidRDefault="00FE2B8B" w:rsidP="00684C09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684C09">
        <w:rPr>
          <w:rFonts w:ascii="Times New Roman" w:hAnsi="Times New Roman"/>
          <w:b/>
          <w:sz w:val="28"/>
          <w:szCs w:val="28"/>
        </w:rPr>
        <w:t>2.</w:t>
      </w:r>
      <w:r w:rsidRPr="00684C09">
        <w:rPr>
          <w:rFonts w:ascii="Times New Roman" w:hAnsi="Times New Roman"/>
          <w:sz w:val="28"/>
          <w:szCs w:val="28"/>
        </w:rPr>
        <w:t>Интегрировать  имеющиеся у детей элементарные слуховые представления о музыкальных звуках с соответствующей нотной записью;</w:t>
      </w:r>
    </w:p>
    <w:p w:rsidR="00FE2B8B" w:rsidRPr="00684C09" w:rsidRDefault="00FE2B8B" w:rsidP="00684C09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684C09">
        <w:rPr>
          <w:rFonts w:ascii="Times New Roman" w:hAnsi="Times New Roman"/>
          <w:b/>
          <w:sz w:val="28"/>
          <w:szCs w:val="28"/>
        </w:rPr>
        <w:t>3.</w:t>
      </w:r>
      <w:r w:rsidRPr="00684C09">
        <w:rPr>
          <w:rFonts w:ascii="Times New Roman" w:hAnsi="Times New Roman"/>
          <w:sz w:val="28"/>
          <w:szCs w:val="28"/>
        </w:rPr>
        <w:t>Активизировать развитие памяти, слухового и зрительного внимания.</w:t>
      </w:r>
    </w:p>
    <w:p w:rsidR="00FE2B8B" w:rsidRPr="00684C09" w:rsidRDefault="00FE2B8B" w:rsidP="00684C09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684C09">
        <w:rPr>
          <w:rFonts w:ascii="Times New Roman" w:hAnsi="Times New Roman"/>
          <w:b/>
          <w:sz w:val="28"/>
          <w:szCs w:val="28"/>
        </w:rPr>
        <w:t>4.</w:t>
      </w:r>
      <w:r w:rsidRPr="00684C09">
        <w:rPr>
          <w:rFonts w:ascii="Times New Roman" w:hAnsi="Times New Roman"/>
          <w:sz w:val="28"/>
          <w:szCs w:val="28"/>
        </w:rPr>
        <w:t>Способствовать  использованию детьми приобретённых навыков и умений в самостоятельной музыкальной деятельности.</w:t>
      </w:r>
    </w:p>
    <w:p w:rsidR="00FE2B8B" w:rsidRPr="0042161C" w:rsidRDefault="00FE2B8B" w:rsidP="00684C09">
      <w:pPr>
        <w:spacing w:before="153" w:after="230" w:line="36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2161C">
        <w:rPr>
          <w:rFonts w:ascii="Times New Roman" w:hAnsi="Times New Roman"/>
          <w:b/>
          <w:bCs/>
          <w:sz w:val="28"/>
          <w:szCs w:val="28"/>
          <w:lang w:eastAsia="ru-RU"/>
        </w:rPr>
        <w:t>Последовательность обучения:</w:t>
      </w:r>
    </w:p>
    <w:p w:rsidR="00FE2B8B" w:rsidRPr="0042161C" w:rsidRDefault="00FE2B8B" w:rsidP="00684C09">
      <w:pPr>
        <w:spacing w:before="153" w:after="230" w:line="36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42161C">
        <w:rPr>
          <w:rFonts w:ascii="Times New Roman" w:hAnsi="Times New Roman"/>
          <w:sz w:val="28"/>
          <w:szCs w:val="28"/>
          <w:lang w:eastAsia="ru-RU"/>
        </w:rPr>
        <w:t>-дать детям представление о музыке как о языке, на котором можно разговаривать с помощью музыкальных «слов».</w:t>
      </w:r>
    </w:p>
    <w:p w:rsidR="00FE2B8B" w:rsidRPr="0042161C" w:rsidRDefault="00FE2B8B" w:rsidP="00684C09">
      <w:pPr>
        <w:spacing w:before="153" w:after="230" w:line="36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42161C">
        <w:rPr>
          <w:rFonts w:ascii="Times New Roman" w:hAnsi="Times New Roman"/>
          <w:sz w:val="28"/>
          <w:szCs w:val="28"/>
          <w:lang w:eastAsia="ru-RU"/>
        </w:rPr>
        <w:t>-дать представление  о высоких и низких звуках, звуках среднего регистра, об общем направлении звуковысотной линий:  вверх- вниз.</w:t>
      </w:r>
    </w:p>
    <w:p w:rsidR="00FE2B8B" w:rsidRPr="0042161C" w:rsidRDefault="00FE2B8B" w:rsidP="00684C09">
      <w:pPr>
        <w:spacing w:before="153" w:after="230" w:line="36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42161C">
        <w:rPr>
          <w:rFonts w:ascii="Times New Roman" w:hAnsi="Times New Roman"/>
          <w:sz w:val="28"/>
          <w:szCs w:val="28"/>
          <w:lang w:eastAsia="ru-RU"/>
        </w:rPr>
        <w:t>- научить ориентиро</w:t>
      </w:r>
      <w:r>
        <w:rPr>
          <w:rFonts w:ascii="Times New Roman" w:hAnsi="Times New Roman"/>
          <w:sz w:val="28"/>
          <w:szCs w:val="28"/>
          <w:lang w:eastAsia="ru-RU"/>
        </w:rPr>
        <w:t>ваться в звукоряде металлофона,</w:t>
      </w:r>
      <w:r w:rsidRPr="0042161C">
        <w:rPr>
          <w:rFonts w:ascii="Times New Roman" w:hAnsi="Times New Roman"/>
          <w:sz w:val="28"/>
          <w:szCs w:val="28"/>
          <w:lang w:eastAsia="ru-RU"/>
        </w:rPr>
        <w:t xml:space="preserve"> ксилофона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и фортепиано</w:t>
      </w:r>
      <w:r w:rsidRPr="0042161C">
        <w:rPr>
          <w:rFonts w:ascii="Times New Roman" w:hAnsi="Times New Roman"/>
          <w:sz w:val="28"/>
          <w:szCs w:val="28"/>
          <w:lang w:eastAsia="ru-RU"/>
        </w:rPr>
        <w:t>.</w:t>
      </w:r>
    </w:p>
    <w:p w:rsidR="00FE2B8B" w:rsidRPr="0042161C" w:rsidRDefault="00FE2B8B" w:rsidP="00684C09">
      <w:pPr>
        <w:spacing w:before="153" w:after="230" w:line="36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42161C">
        <w:rPr>
          <w:rFonts w:ascii="Times New Roman" w:hAnsi="Times New Roman"/>
          <w:sz w:val="28"/>
          <w:szCs w:val="28"/>
          <w:lang w:eastAsia="ru-RU"/>
        </w:rPr>
        <w:t xml:space="preserve">-познакомить с названием нот, играть на инструментах песенки по гамме и песенки-ритмы  на одном звуке со словами и нотами (на слух) </w:t>
      </w:r>
    </w:p>
    <w:p w:rsidR="00FE2B8B" w:rsidRPr="0042161C" w:rsidRDefault="00FE2B8B" w:rsidP="0042161C">
      <w:pPr>
        <w:spacing w:after="0" w:line="360" w:lineRule="auto"/>
        <w:ind w:firstLine="360"/>
        <w:rPr>
          <w:rFonts w:ascii="Times New Roman" w:hAnsi="Times New Roman"/>
          <w:bCs/>
          <w:sz w:val="28"/>
          <w:szCs w:val="28"/>
        </w:rPr>
      </w:pPr>
      <w:r w:rsidRPr="0042161C">
        <w:rPr>
          <w:rFonts w:ascii="Times New Roman" w:hAnsi="Times New Roman"/>
          <w:bCs/>
          <w:sz w:val="28"/>
          <w:szCs w:val="28"/>
        </w:rPr>
        <w:t xml:space="preserve">Музыкальное искусство, как никакое другое, адресовано к миру человеческих чувств. Насколько ярко, эмоционально преподносятся детям пояснения, настолько глубоко удается задеть их чувства. Значение имеют и интонация голоса, и мимика-весь комплекс впечатлений. Ребёнок может не просто испытывать какие-либо эмоции во время звучания музыки, но и эмоционально переживать выразительное значение музыкальных образов. </w:t>
      </w:r>
    </w:p>
    <w:p w:rsidR="00FE2B8B" w:rsidRPr="00684C09" w:rsidRDefault="00FE2B8B" w:rsidP="00684C09">
      <w:pPr>
        <w:spacing w:before="153" w:after="230" w:line="360" w:lineRule="auto"/>
        <w:ind w:firstLine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84C09">
        <w:rPr>
          <w:rFonts w:ascii="Times New Roman" w:hAnsi="Times New Roman"/>
          <w:b/>
          <w:bCs/>
          <w:sz w:val="28"/>
          <w:szCs w:val="28"/>
          <w:lang w:eastAsia="ru-RU"/>
        </w:rPr>
        <w:t>Методы, используемые в работе:</w:t>
      </w:r>
    </w:p>
    <w:p w:rsidR="00FE2B8B" w:rsidRPr="00684C09" w:rsidRDefault="00FE2B8B" w:rsidP="00684C09">
      <w:pPr>
        <w:numPr>
          <w:ilvl w:val="0"/>
          <w:numId w:val="2"/>
        </w:numPr>
        <w:spacing w:before="100" w:beforeAutospacing="1" w:after="100" w:afterAutospacing="1" w:line="36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684C09">
        <w:rPr>
          <w:rFonts w:ascii="Times New Roman" w:hAnsi="Times New Roman"/>
          <w:sz w:val="28"/>
          <w:szCs w:val="28"/>
          <w:lang w:eastAsia="ru-RU"/>
        </w:rPr>
        <w:t>Наглядно-слуховой</w:t>
      </w:r>
    </w:p>
    <w:p w:rsidR="00FE2B8B" w:rsidRPr="00684C09" w:rsidRDefault="00FE2B8B" w:rsidP="00684C09">
      <w:pPr>
        <w:numPr>
          <w:ilvl w:val="0"/>
          <w:numId w:val="2"/>
        </w:numPr>
        <w:spacing w:before="100" w:beforeAutospacing="1" w:after="100" w:afterAutospacing="1" w:line="36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684C09">
        <w:rPr>
          <w:rFonts w:ascii="Times New Roman" w:hAnsi="Times New Roman"/>
          <w:sz w:val="28"/>
          <w:szCs w:val="28"/>
          <w:lang w:eastAsia="ru-RU"/>
        </w:rPr>
        <w:t>Практический</w:t>
      </w:r>
    </w:p>
    <w:p w:rsidR="00FE2B8B" w:rsidRPr="00684C09" w:rsidRDefault="00FE2B8B" w:rsidP="00684C09">
      <w:pPr>
        <w:numPr>
          <w:ilvl w:val="0"/>
          <w:numId w:val="2"/>
        </w:numPr>
        <w:spacing w:before="100" w:beforeAutospacing="1" w:after="100" w:afterAutospacing="1" w:line="36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684C09">
        <w:rPr>
          <w:rFonts w:ascii="Times New Roman" w:hAnsi="Times New Roman"/>
          <w:sz w:val="28"/>
          <w:szCs w:val="28"/>
          <w:lang w:eastAsia="ru-RU"/>
        </w:rPr>
        <w:t>Объяснение</w:t>
      </w:r>
    </w:p>
    <w:p w:rsidR="00FE2B8B" w:rsidRPr="00684C09" w:rsidRDefault="00FE2B8B" w:rsidP="00684C09">
      <w:pPr>
        <w:numPr>
          <w:ilvl w:val="0"/>
          <w:numId w:val="2"/>
        </w:numPr>
        <w:spacing w:before="100" w:beforeAutospacing="1" w:after="100" w:afterAutospacing="1" w:line="36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684C09">
        <w:rPr>
          <w:rFonts w:ascii="Times New Roman" w:hAnsi="Times New Roman"/>
          <w:sz w:val="28"/>
          <w:szCs w:val="28"/>
          <w:lang w:eastAsia="ru-RU"/>
        </w:rPr>
        <w:t>Наглядно-зрительный</w:t>
      </w:r>
    </w:p>
    <w:p w:rsidR="00FE2B8B" w:rsidRPr="00684C09" w:rsidRDefault="00FE2B8B" w:rsidP="00684C09">
      <w:pPr>
        <w:numPr>
          <w:ilvl w:val="0"/>
          <w:numId w:val="2"/>
        </w:numPr>
        <w:spacing w:before="100" w:beforeAutospacing="1" w:after="100" w:afterAutospacing="1" w:line="36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684C09">
        <w:rPr>
          <w:rFonts w:ascii="Times New Roman" w:hAnsi="Times New Roman"/>
          <w:sz w:val="28"/>
          <w:szCs w:val="28"/>
          <w:lang w:eastAsia="ru-RU"/>
        </w:rPr>
        <w:t>Метод активизации творческих проявлений</w:t>
      </w:r>
    </w:p>
    <w:p w:rsidR="00FE2B8B" w:rsidRPr="00684C09" w:rsidRDefault="00FE2B8B" w:rsidP="00684C09">
      <w:pPr>
        <w:numPr>
          <w:ilvl w:val="0"/>
          <w:numId w:val="2"/>
        </w:numPr>
        <w:spacing w:before="100" w:beforeAutospacing="1" w:after="100" w:afterAutospacing="1" w:line="36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684C09">
        <w:rPr>
          <w:rFonts w:ascii="Times New Roman" w:hAnsi="Times New Roman"/>
          <w:sz w:val="28"/>
          <w:szCs w:val="28"/>
          <w:lang w:eastAsia="ru-RU"/>
        </w:rPr>
        <w:t>Метод моделирования музыкального языка</w:t>
      </w:r>
      <w:r w:rsidRPr="00684C09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FE2B8B" w:rsidRPr="00684C09" w:rsidRDefault="00FE2B8B" w:rsidP="0042161C">
      <w:pPr>
        <w:spacing w:before="153" w:after="230" w:line="360" w:lineRule="auto"/>
        <w:ind w:firstLine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84C09">
        <w:rPr>
          <w:rFonts w:ascii="Times New Roman" w:hAnsi="Times New Roman"/>
          <w:b/>
          <w:bCs/>
          <w:sz w:val="28"/>
          <w:szCs w:val="28"/>
          <w:lang w:eastAsia="ru-RU"/>
        </w:rPr>
        <w:t>Формы учебных занятий:</w:t>
      </w:r>
    </w:p>
    <w:p w:rsidR="00FE2B8B" w:rsidRPr="00684C09" w:rsidRDefault="00FE2B8B" w:rsidP="00684C09">
      <w:pPr>
        <w:numPr>
          <w:ilvl w:val="0"/>
          <w:numId w:val="3"/>
        </w:numPr>
        <w:spacing w:before="100" w:beforeAutospacing="1" w:after="100" w:afterAutospacing="1" w:line="36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684C09">
        <w:rPr>
          <w:rFonts w:ascii="Times New Roman" w:hAnsi="Times New Roman"/>
          <w:sz w:val="28"/>
          <w:szCs w:val="28"/>
          <w:lang w:eastAsia="ru-RU"/>
        </w:rPr>
        <w:t>разные виды музыкальных занятий;</w:t>
      </w:r>
    </w:p>
    <w:p w:rsidR="00FE2B8B" w:rsidRPr="00684C09" w:rsidRDefault="00FE2B8B" w:rsidP="00684C09">
      <w:pPr>
        <w:numPr>
          <w:ilvl w:val="0"/>
          <w:numId w:val="3"/>
        </w:numPr>
        <w:spacing w:before="100" w:beforeAutospacing="1" w:after="100" w:afterAutospacing="1" w:line="36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684C09">
        <w:rPr>
          <w:rFonts w:ascii="Times New Roman" w:hAnsi="Times New Roman"/>
          <w:sz w:val="28"/>
          <w:szCs w:val="28"/>
          <w:lang w:eastAsia="ru-RU"/>
        </w:rPr>
        <w:t>музыкально-дидактические игры;</w:t>
      </w:r>
    </w:p>
    <w:p w:rsidR="00FE2B8B" w:rsidRPr="00684C09" w:rsidRDefault="00FE2B8B" w:rsidP="00684C09">
      <w:pPr>
        <w:numPr>
          <w:ilvl w:val="0"/>
          <w:numId w:val="3"/>
        </w:numPr>
        <w:spacing w:before="100" w:beforeAutospacing="1" w:after="100" w:afterAutospacing="1" w:line="36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684C09">
        <w:rPr>
          <w:rFonts w:ascii="Times New Roman" w:hAnsi="Times New Roman"/>
          <w:sz w:val="28"/>
          <w:szCs w:val="28"/>
          <w:lang w:eastAsia="ru-RU"/>
        </w:rPr>
        <w:t xml:space="preserve">индивидуальная  и самостоятельная музыкально-эстетическая </w:t>
      </w:r>
      <w:r>
        <w:rPr>
          <w:rFonts w:ascii="Times New Roman" w:hAnsi="Times New Roman"/>
          <w:sz w:val="28"/>
          <w:szCs w:val="28"/>
          <w:lang w:eastAsia="ru-RU"/>
        </w:rPr>
        <w:t xml:space="preserve">и художественно-продуктивная </w:t>
      </w:r>
      <w:r w:rsidRPr="00684C09">
        <w:rPr>
          <w:rFonts w:ascii="Times New Roman" w:hAnsi="Times New Roman"/>
          <w:sz w:val="28"/>
          <w:szCs w:val="28"/>
          <w:lang w:eastAsia="ru-RU"/>
        </w:rPr>
        <w:t>деятельность;</w:t>
      </w:r>
    </w:p>
    <w:p w:rsidR="00FE2B8B" w:rsidRPr="00684C09" w:rsidRDefault="00FE2B8B" w:rsidP="00684C09">
      <w:pPr>
        <w:numPr>
          <w:ilvl w:val="0"/>
          <w:numId w:val="3"/>
        </w:numPr>
        <w:spacing w:before="100" w:beforeAutospacing="1" w:after="100" w:afterAutospacing="1" w:line="36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684C09">
        <w:rPr>
          <w:rFonts w:ascii="Times New Roman" w:hAnsi="Times New Roman"/>
          <w:sz w:val="28"/>
          <w:szCs w:val="28"/>
          <w:lang w:eastAsia="ru-RU"/>
        </w:rPr>
        <w:t>музыкальные досуги</w:t>
      </w:r>
    </w:p>
    <w:p w:rsidR="00FE2B8B" w:rsidRPr="00684C09" w:rsidRDefault="00FE2B8B" w:rsidP="00684C09">
      <w:pPr>
        <w:spacing w:before="153" w:after="230" w:line="360" w:lineRule="auto"/>
        <w:ind w:firstLine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84C09">
        <w:rPr>
          <w:rFonts w:ascii="Times New Roman" w:hAnsi="Times New Roman"/>
          <w:b/>
          <w:bCs/>
          <w:sz w:val="28"/>
          <w:szCs w:val="28"/>
          <w:lang w:eastAsia="ru-RU"/>
        </w:rPr>
        <w:t>Приёмы, используемые в работе:</w:t>
      </w:r>
    </w:p>
    <w:p w:rsidR="00FE2B8B" w:rsidRDefault="00FE2B8B" w:rsidP="00684C09">
      <w:pPr>
        <w:numPr>
          <w:ilvl w:val="0"/>
          <w:numId w:val="4"/>
        </w:numPr>
        <w:spacing w:before="100" w:beforeAutospacing="1" w:after="100" w:afterAutospacing="1" w:line="36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побуждения</w:t>
      </w:r>
    </w:p>
    <w:p w:rsidR="00FE2B8B" w:rsidRDefault="00FE2B8B" w:rsidP="00684C09">
      <w:pPr>
        <w:numPr>
          <w:ilvl w:val="0"/>
          <w:numId w:val="4"/>
        </w:numPr>
        <w:spacing w:before="100" w:beforeAutospacing="1" w:after="100" w:afterAutospacing="1" w:line="36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беседы</w:t>
      </w:r>
    </w:p>
    <w:p w:rsidR="00FE2B8B" w:rsidRPr="00684C09" w:rsidRDefault="00FE2B8B" w:rsidP="00684C09">
      <w:pPr>
        <w:numPr>
          <w:ilvl w:val="0"/>
          <w:numId w:val="4"/>
        </w:numPr>
        <w:spacing w:before="100" w:beforeAutospacing="1" w:after="100" w:afterAutospacing="1" w:line="36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перевоплощение</w:t>
      </w:r>
    </w:p>
    <w:p w:rsidR="00FE2B8B" w:rsidRPr="00684C09" w:rsidRDefault="00FE2B8B" w:rsidP="00684C09">
      <w:pPr>
        <w:numPr>
          <w:ilvl w:val="0"/>
          <w:numId w:val="4"/>
        </w:numPr>
        <w:spacing w:before="100" w:beforeAutospacing="1" w:after="100" w:afterAutospacing="1" w:line="36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словообразы</w:t>
      </w:r>
    </w:p>
    <w:p w:rsidR="00FE2B8B" w:rsidRPr="00684C09" w:rsidRDefault="00FE2B8B" w:rsidP="0042161C">
      <w:pPr>
        <w:numPr>
          <w:ilvl w:val="0"/>
          <w:numId w:val="4"/>
        </w:numPr>
        <w:spacing w:before="100" w:beforeAutospacing="1" w:after="100" w:afterAutospacing="1" w:line="36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совместный поиск</w:t>
      </w:r>
    </w:p>
    <w:p w:rsidR="00FE2B8B" w:rsidRPr="00684C09" w:rsidRDefault="00FE2B8B" w:rsidP="00684C09">
      <w:pPr>
        <w:numPr>
          <w:ilvl w:val="0"/>
          <w:numId w:val="4"/>
        </w:numPr>
        <w:spacing w:before="100" w:beforeAutospacing="1" w:after="100" w:afterAutospacing="1" w:line="36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684C09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>блюдения</w:t>
      </w:r>
    </w:p>
    <w:p w:rsidR="00FE2B8B" w:rsidRPr="00684C09" w:rsidRDefault="00FE2B8B" w:rsidP="00684C09">
      <w:pPr>
        <w:numPr>
          <w:ilvl w:val="0"/>
          <w:numId w:val="4"/>
        </w:numPr>
        <w:spacing w:before="100" w:beforeAutospacing="1" w:after="100" w:afterAutospacing="1" w:line="36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помощь</w:t>
      </w:r>
    </w:p>
    <w:p w:rsidR="00FE2B8B" w:rsidRPr="005F5327" w:rsidRDefault="00FE2B8B" w:rsidP="005F5327">
      <w:pPr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5F5327">
        <w:rPr>
          <w:rFonts w:ascii="Times New Roman" w:hAnsi="Times New Roman"/>
          <w:bCs/>
          <w:sz w:val="28"/>
          <w:szCs w:val="28"/>
        </w:rPr>
        <w:t>На детских  впечатлениях  я строю свой процесс ознакомления детей с музыкальной грамотой. На образе медведя успешно формируется восприятие низкого регистра, голоса птиц – высокий регистр. Многоэтажный домик, ступеньки, высокое дерево помогают детям понять направленность звучания мелодий. Художественный Образ и создание эмоционального подъема не только поддерживает интерес к музыке у детей, но и способствует успешности самого процесса музыкального развития.</w:t>
      </w:r>
    </w:p>
    <w:p w:rsidR="00FE2B8B" w:rsidRPr="005F5327" w:rsidRDefault="00FE2B8B" w:rsidP="005F5327">
      <w:pPr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5F5327">
        <w:rPr>
          <w:rFonts w:ascii="Times New Roman" w:hAnsi="Times New Roman"/>
          <w:bCs/>
          <w:sz w:val="28"/>
          <w:szCs w:val="28"/>
        </w:rPr>
        <w:t>Тогда лишь музыка становится источником познания, когда ее язык понятен слушателю: при знакомстве с азами музыкальной грамоты (нотами) вносится игровые моменты (нотки превращаются в рыбки, червячки, новогодние шарики и т.д. в соответствии с словообразом).</w:t>
      </w:r>
    </w:p>
    <w:p w:rsidR="00FE2B8B" w:rsidRPr="005F5327" w:rsidRDefault="00FE2B8B" w:rsidP="005F5327">
      <w:pPr>
        <w:spacing w:line="360" w:lineRule="auto"/>
        <w:ind w:firstLine="360"/>
        <w:jc w:val="both"/>
        <w:rPr>
          <w:rFonts w:ascii="Times New Roman" w:hAnsi="Times New Roman"/>
          <w:color w:val="333333"/>
          <w:sz w:val="28"/>
          <w:szCs w:val="28"/>
          <w:shd w:val="clear" w:color="auto" w:fill="E1EBF2"/>
        </w:rPr>
      </w:pPr>
      <w:r w:rsidRPr="005F5327">
        <w:rPr>
          <w:rFonts w:ascii="Times New Roman" w:hAnsi="Times New Roman"/>
          <w:bCs/>
          <w:sz w:val="28"/>
          <w:szCs w:val="28"/>
        </w:rPr>
        <w:t xml:space="preserve">Важным моментом в своей работе считаю беседу о музыке. Продумывая план беседы, важно установить единство словесной и музыкальной частей беседы. Мои беседы протекают, главным образом, в форме вопросов. Когда перед детьми стоит, конкретная задача, когда они должны дать ответ на поставленный мною вопрос, то отношение их к изучению нотной грамоте и игре на детских музыкальных инструментах совсем иное, чем обычно. Путём вопросов я стараюсь не только мобилизовать их внимание, но и уточнить их представления. Высказывания детей дают возможность подвести итоги, учесть положительные и отрицательные  моменты в моей работе. Для детей очень важно выявлять свои знания. Это  даёт им возможность закрепить и уточнить свои представления. Высказываясь, дети закрепляют то, что усвоили раньше. Многое для них становится яснее в процессе высказываний. Рассчитывать на то, что ребёнок запомнит все содержание бесед, нельзя, но если даже не запомнит, все же в душе его останется след. </w:t>
      </w:r>
    </w:p>
    <w:p w:rsidR="00FE2B8B" w:rsidRDefault="00FE2B8B" w:rsidP="00786B8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5327">
        <w:rPr>
          <w:rFonts w:ascii="Times New Roman" w:hAnsi="Times New Roman"/>
          <w:sz w:val="28"/>
          <w:szCs w:val="28"/>
        </w:rPr>
        <w:t>Из всего многообразия предлагаемых инновационных технологий меня заинтересовала музыкально-оздоровительная программа М.Л. Лазарева «Здравствуй!». Музыкальный материал данного курса   позволяет пройти с ребёнком школу ритмического и интонационного развития. Дети с удовольствием занимаются сольфеджированием  с применением особой цветоинтонационнной техники  без обучения нотной грамоты, что  неизбежно приводит ребёнка к внутреннему ощущению высотности звуков. Каждая песня представляет собой  цветоинтоционную гимнастику, осуществляемую с помощью сольфеджирования по специально разработанному нотному стану с цветными нотками.  При сольфеджировании ребёнок производит вертикальные перемещения тела (садится и встает), соответствующие рисунки мелодии. Это  позволяет формировать внутренний музыкальный слух и музыкально интонационное мышление. Развитие музыкально-сенсорных способностей при обуч</w:t>
      </w:r>
      <w:r>
        <w:rPr>
          <w:rFonts w:ascii="Times New Roman" w:hAnsi="Times New Roman"/>
          <w:sz w:val="28"/>
          <w:szCs w:val="28"/>
        </w:rPr>
        <w:t>ении пению</w:t>
      </w:r>
      <w:r w:rsidRPr="005F5327">
        <w:rPr>
          <w:rFonts w:ascii="Times New Roman" w:hAnsi="Times New Roman"/>
          <w:sz w:val="28"/>
          <w:szCs w:val="28"/>
        </w:rPr>
        <w:t xml:space="preserve">, игре на детских музыкальных инструментах помогает ребенку вслушиваться  и внимательно относиться к различным свойствам музыкальных звуков и их сочетаниям, связывая это с определенными пространственными представлениями( выше- ниже , длиннее - короче). Постепенно у детей в процессе музыкальной деятельности формируются способности: мелодический слух, точное самостоятельное пение несложных песен, чувство движения, ритма, динамики, музыкальная восприимчивость и музыкальная память. </w:t>
      </w:r>
    </w:p>
    <w:p w:rsidR="00FE2B8B" w:rsidRDefault="00FE2B8B" w:rsidP="001D52D4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значение приобретает сенсорное воспитание в восприятии музыкальной мелодии и звуков речи. Действие слухового восприятия формируются по тем же законам, что и действия    восприятия зрительного, но это происходит в другой форме. Внешние ориентировочные действия при обследовании звуков заключаются в том, что ребенок подстраивает, приспосабливает к этим свойствам свои движения, прежде всего, голосовых связок. Он напевает мелодию, проговаривает речевые звуки. Ребенок вначале слышит мелодию, слова слитно, нечленораздельно. Возможность улавливать свойства мелодии, вычленять звуки в слове возникает и развивается по мере того, как дошкольник овладевает умением изменять движения голосового аппарата в соответствии с особенностями слышимых звуков, воспроизводить их. В развитии слухового восприятия существенное значение имеют движения рук, ног, всего корпуса. Подстраиваясь к ритму музыкальных произведений или стихов, движения помогают ребенку вычленять этот ритм. Развивающее чувство ритма ребенок начинает активно проявлять и вне восприятия музыки и стихов, сам, совершая ритмические движения, произнося слова в определенном порядке.</w:t>
      </w:r>
    </w:p>
    <w:p w:rsidR="00FE2B8B" w:rsidRPr="005F5327" w:rsidRDefault="00FE2B8B" w:rsidP="001D52D4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</w:t>
      </w:r>
      <w:r w:rsidRPr="005F5327">
        <w:rPr>
          <w:rFonts w:ascii="Times New Roman" w:hAnsi="Times New Roman"/>
          <w:sz w:val="28"/>
          <w:szCs w:val="28"/>
        </w:rPr>
        <w:t>пользую   цветные сенсорные домики, которые  помогают прочувствовать всем телом звучание всего звукоряда, когда мы соотносим  движение тела с высотностью нот. Это называется, по методике М.Л.Лазарева, цветомузыкальная сенсоромоторная гимнастика, которая включает в себя цветодвигательное и речедвигательное интонирование. Благодаря этому  у детей формируется звукообразные и цветообразные представления.</w:t>
      </w:r>
    </w:p>
    <w:p w:rsidR="00FE2B8B" w:rsidRPr="005F5327" w:rsidRDefault="00FE2B8B" w:rsidP="001D52D4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5327">
        <w:rPr>
          <w:rFonts w:ascii="Times New Roman" w:hAnsi="Times New Roman"/>
          <w:sz w:val="28"/>
          <w:szCs w:val="28"/>
        </w:rPr>
        <w:t>На занятиях у детей развивается: звуковысотный, ритмический, тембровый и динамический слух, формируется певческий голос. Ребенок познакомится с музыкальными понятиями, нотной грамотой, творчеством русских и зарубежных композиторов, попробует себя в роли музыканта, играя на детских музыкальных инструментах и певца – обучаясь пению индивидуально и коллективно, с сопровождением и без него.</w:t>
      </w:r>
    </w:p>
    <w:p w:rsidR="00FE2B8B" w:rsidRPr="005F5327" w:rsidRDefault="00FE2B8B" w:rsidP="00684C09">
      <w:pPr>
        <w:tabs>
          <w:tab w:val="left" w:pos="1512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5327">
        <w:rPr>
          <w:rFonts w:ascii="Times New Roman" w:hAnsi="Times New Roman"/>
          <w:sz w:val="28"/>
          <w:szCs w:val="28"/>
        </w:rPr>
        <w:t>В моей практике я  использую  игровые пособия, которые направлены именно на побуждение в детях творческой самостоятельной  активности.</w:t>
      </w:r>
    </w:p>
    <w:p w:rsidR="00FE2B8B" w:rsidRPr="005F5327" w:rsidRDefault="00FE2B8B" w:rsidP="005F5327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5327">
        <w:rPr>
          <w:rFonts w:ascii="Times New Roman" w:hAnsi="Times New Roman"/>
          <w:sz w:val="28"/>
          <w:szCs w:val="28"/>
        </w:rPr>
        <w:t xml:space="preserve">В процессе применения дидактических игр,  у детей формируется звукообразные и цветообразные представления.  Дидактическая  игра «Домик для нот» помогает образно понять  детям термин «звуковысотность». Используя несколько вариантов  правил игры, у детей проявляется интерес к знакомству  с нотной грамотой. </w:t>
      </w:r>
    </w:p>
    <w:p w:rsidR="00FE2B8B" w:rsidRPr="005F5327" w:rsidRDefault="00FE2B8B" w:rsidP="00684C0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5327">
        <w:rPr>
          <w:rFonts w:ascii="Times New Roman" w:hAnsi="Times New Roman"/>
          <w:sz w:val="28"/>
          <w:szCs w:val="28"/>
        </w:rPr>
        <w:t xml:space="preserve">Игровое пособие «Цветостан» помогает прочувствовать  мелодический рисунок  всем своим телом,   выполняя вертикальное и фронтальное перемещение. </w:t>
      </w:r>
    </w:p>
    <w:p w:rsidR="00FE2B8B" w:rsidRPr="005F5327" w:rsidRDefault="00FE2B8B" w:rsidP="005F5327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5327">
        <w:rPr>
          <w:rFonts w:ascii="Times New Roman" w:hAnsi="Times New Roman"/>
          <w:sz w:val="28"/>
          <w:szCs w:val="28"/>
        </w:rPr>
        <w:t xml:space="preserve">А универсальное пособие «Дорожки цветоножки», которые  превращаются  то в «Цветолесенку», то в «Цветодомик» или в «Цветоклавиши» способствуют закреплению знаний в игровой  форме, смене деятельности. Оно предназначено для освоения горизонтального   двигательного интонирования. </w:t>
      </w:r>
    </w:p>
    <w:p w:rsidR="00FE2B8B" w:rsidRPr="005F5327" w:rsidRDefault="00FE2B8B" w:rsidP="00684C0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5327">
        <w:rPr>
          <w:rFonts w:ascii="Times New Roman" w:hAnsi="Times New Roman"/>
          <w:sz w:val="28"/>
          <w:szCs w:val="28"/>
        </w:rPr>
        <w:t>Пособие «Кружочки-цветокочки» любимое пособие детей 2 младшей группы. Используя  цветные кружочки, дети знакомятся с формой, цветом, с названием нот. В  обучающих игровых моментах с детьми проводится цветомузыкальная сенсоромоторная гимнастика, представляющая собой цветодвигательное и речедвигательное интонирование.</w:t>
      </w:r>
    </w:p>
    <w:p w:rsidR="00FE2B8B" w:rsidRPr="005F5327" w:rsidRDefault="00FE2B8B" w:rsidP="00684C0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5327">
        <w:rPr>
          <w:rFonts w:ascii="Times New Roman" w:hAnsi="Times New Roman"/>
          <w:sz w:val="28"/>
          <w:szCs w:val="28"/>
        </w:rPr>
        <w:t xml:space="preserve">     Используя ИКТ в музыкальном воспитании детей позволяет в простой,  доступной детям игровой форме дать представление о музыке, ее выразительных возможностях; научить различать разнообразную гамму чувств, настроений, переданную музыкой. Благодаря применению наглядных пособий у детей активнее развиваются музыкально-сенсорные способности, а также общие музыкальные способности - ладовысотный слух, чувство ритма. У них возникает интерес к музыке. Музыкальные задания, выполняемые с помощью наглядного материала, значительно активизируют умственную деятельность ребенка, развивает его самостоятельную музыкальную деятельность, который приобретает творческий характер.</w:t>
      </w:r>
    </w:p>
    <w:p w:rsidR="00FE2B8B" w:rsidRPr="005F5327" w:rsidRDefault="00FE2B8B" w:rsidP="005F5327">
      <w:pPr>
        <w:tabs>
          <w:tab w:val="left" w:pos="142"/>
        </w:tabs>
        <w:spacing w:line="36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5F5327">
        <w:rPr>
          <w:rFonts w:ascii="Times New Roman" w:hAnsi="Times New Roman"/>
          <w:sz w:val="28"/>
          <w:szCs w:val="28"/>
        </w:rPr>
        <w:t>Посредством игровой организации процесса ребенок легко подводится к игре на музыкальных инструментах. И как же здесь не вспомнить слова Татьяны Тютюнниковой:</w:t>
      </w:r>
      <w:r w:rsidRPr="005F5327">
        <w:rPr>
          <w:rFonts w:ascii="Times New Roman" w:hAnsi="Times New Roman"/>
          <w:b/>
          <w:sz w:val="28"/>
          <w:szCs w:val="28"/>
        </w:rPr>
        <w:t xml:space="preserve"> «Детские музыкальные инструменты для детей - это символ музыки, а кто играет на них - почти волшебник» </w:t>
      </w:r>
    </w:p>
    <w:p w:rsidR="00FE2B8B" w:rsidRPr="005F5327" w:rsidRDefault="00FE2B8B" w:rsidP="00684C09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5327">
        <w:rPr>
          <w:rFonts w:ascii="Times New Roman" w:hAnsi="Times New Roman"/>
          <w:sz w:val="28"/>
          <w:szCs w:val="28"/>
        </w:rPr>
        <w:t>В процессе этой работы я решаю следующие задачи: развивать у детей природную музыкальность и первоначальные навыки музицирования</w:t>
      </w:r>
      <w:r w:rsidRPr="005F5327">
        <w:rPr>
          <w:rFonts w:ascii="Times New Roman" w:hAnsi="Times New Roman"/>
          <w:b/>
          <w:sz w:val="28"/>
          <w:szCs w:val="28"/>
        </w:rPr>
        <w:t>,</w:t>
      </w:r>
      <w:r w:rsidRPr="005F5327">
        <w:rPr>
          <w:rFonts w:ascii="Times New Roman" w:hAnsi="Times New Roman"/>
          <w:sz w:val="28"/>
          <w:szCs w:val="28"/>
        </w:rPr>
        <w:t xml:space="preserve"> индивидуальность, способность к спонтанному творческому поведени</w:t>
      </w:r>
      <w:r w:rsidRPr="005F5327">
        <w:rPr>
          <w:rFonts w:ascii="Times New Roman" w:hAnsi="Times New Roman"/>
          <w:b/>
          <w:sz w:val="28"/>
          <w:szCs w:val="28"/>
        </w:rPr>
        <w:t>ю</w:t>
      </w:r>
      <w:r w:rsidRPr="005F5327">
        <w:rPr>
          <w:rFonts w:ascii="Times New Roman" w:hAnsi="Times New Roman"/>
          <w:sz w:val="28"/>
          <w:szCs w:val="28"/>
        </w:rPr>
        <w:t xml:space="preserve">, создавать предпосылки к формированию креативного  мышления, развивать </w:t>
      </w:r>
    </w:p>
    <w:p w:rsidR="00FE2B8B" w:rsidRPr="005F5327" w:rsidRDefault="00FE2B8B" w:rsidP="00684C09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5327">
        <w:rPr>
          <w:rFonts w:ascii="Times New Roman" w:hAnsi="Times New Roman"/>
          <w:sz w:val="28"/>
          <w:szCs w:val="28"/>
        </w:rPr>
        <w:t xml:space="preserve">«Ноты ведут к музыке только в том случае, если они “звучат”, если ребенок их “слышит” внутренним слухом», — говорил П. Ф. Вейс. Мой опыт работы с детьми показал, как избежать простого заучивания расположения нот на линейках нотного стана. Все сведения по определению высоты, силы, тембра и длительности звука легко воспринимаются детьми в игровой форме с помощью слуховых и практических навыков. Среди всех видов музыкальной деятельности музыкальная игра - самый уникальный вид деятельности детей дошкольного возраста. Яркое пособие привлекает детей своей красочностью, помогает детям лучше понять и усвоить данный материал: как выглядят ноты, как они располагаются и записываются на нотоносце. Каждое вхожнение в тему «Знакомство с элементами музыкальной грамоты детей старшего дошкольного возраста», перед детьми раскрывается как увлекательная история, сказка или ряд веселых заданий, игр. </w:t>
      </w:r>
    </w:p>
    <w:p w:rsidR="00FE2B8B" w:rsidRPr="005F5327" w:rsidRDefault="00FE2B8B" w:rsidP="00684C09">
      <w:pPr>
        <w:spacing w:before="153" w:after="230" w:line="360" w:lineRule="auto"/>
        <w:ind w:firstLine="36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F5327">
        <w:rPr>
          <w:rFonts w:ascii="Times New Roman" w:hAnsi="Times New Roman"/>
          <w:b/>
          <w:bCs/>
          <w:sz w:val="28"/>
          <w:szCs w:val="28"/>
          <w:lang w:eastAsia="ru-RU"/>
        </w:rPr>
        <w:t>Работа с родителями.</w:t>
      </w:r>
    </w:p>
    <w:p w:rsidR="00FE2B8B" w:rsidRPr="005F5327" w:rsidRDefault="00FE2B8B" w:rsidP="00684C09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5F5327">
        <w:rPr>
          <w:rFonts w:ascii="Times New Roman" w:hAnsi="Times New Roman"/>
          <w:sz w:val="28"/>
          <w:szCs w:val="28"/>
        </w:rPr>
        <w:t>Работая над  методической темой «Основа  музыкальной грамоты, как одно из средств развития  музыкальных способностей детей дошкольного возраста», я веду психолого-педагогическую поддержку семьи с целью повышения их компетенции. И очень отрадно, что родителей волнуют вопросы: «Какие детские инструменты можно  приобрести для детей? И как можно научить играть детей на них?»</w:t>
      </w:r>
    </w:p>
    <w:p w:rsidR="00FE2B8B" w:rsidRPr="005F5327" w:rsidRDefault="00FE2B8B" w:rsidP="00684C09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5F5327">
        <w:rPr>
          <w:rFonts w:ascii="Times New Roman" w:hAnsi="Times New Roman"/>
          <w:sz w:val="28"/>
          <w:szCs w:val="28"/>
        </w:rPr>
        <w:t xml:space="preserve">Используемые мною методы (открытые занятия, консультации, беседы, совместные праздники и концерты), помогают  поддержать интерес к музыкальной деятельности, как у детей, </w:t>
      </w:r>
      <w:r>
        <w:rPr>
          <w:rFonts w:ascii="Times New Roman" w:hAnsi="Times New Roman"/>
          <w:sz w:val="28"/>
          <w:szCs w:val="28"/>
        </w:rPr>
        <w:t>так и у родителей. ( приложение 2</w:t>
      </w:r>
      <w:r w:rsidRPr="005F5327">
        <w:rPr>
          <w:rFonts w:ascii="Times New Roman" w:hAnsi="Times New Roman"/>
          <w:sz w:val="28"/>
          <w:szCs w:val="28"/>
        </w:rPr>
        <w:t>)</w:t>
      </w:r>
    </w:p>
    <w:p w:rsidR="00FE2B8B" w:rsidRPr="005F5327" w:rsidRDefault="00FE2B8B" w:rsidP="00684C09">
      <w:pPr>
        <w:pStyle w:val="NormalWeb"/>
        <w:shd w:val="clear" w:color="auto" w:fill="FFFFFF"/>
        <w:spacing w:before="0" w:beforeAutospacing="0" w:after="360" w:afterAutospacing="0" w:line="360" w:lineRule="auto"/>
        <w:ind w:firstLine="360"/>
        <w:textAlignment w:val="baseline"/>
        <w:rPr>
          <w:sz w:val="28"/>
          <w:szCs w:val="28"/>
        </w:rPr>
      </w:pPr>
    </w:p>
    <w:p w:rsidR="00FE2B8B" w:rsidRPr="005F5327" w:rsidRDefault="00FE2B8B" w:rsidP="00684C09">
      <w:pPr>
        <w:spacing w:before="153" w:after="230" w:line="36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</w:p>
    <w:p w:rsidR="00FE2B8B" w:rsidRPr="005F5327" w:rsidRDefault="00FE2B8B" w:rsidP="00684C09">
      <w:pPr>
        <w:spacing w:before="153" w:after="230" w:line="36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E2B8B" w:rsidRPr="005F5327" w:rsidRDefault="00FE2B8B" w:rsidP="00684C09">
      <w:pPr>
        <w:spacing w:before="100" w:beforeAutospacing="1" w:after="100" w:afterAutospacing="1" w:line="360" w:lineRule="auto"/>
        <w:ind w:left="720" w:firstLine="360"/>
        <w:rPr>
          <w:rFonts w:ascii="Times New Roman" w:hAnsi="Times New Roman"/>
          <w:sz w:val="28"/>
          <w:szCs w:val="28"/>
          <w:lang w:eastAsia="ru-RU"/>
        </w:rPr>
      </w:pPr>
    </w:p>
    <w:p w:rsidR="00FE2B8B" w:rsidRPr="005F5327" w:rsidRDefault="00FE2B8B" w:rsidP="00684C09">
      <w:pPr>
        <w:spacing w:before="153" w:after="230" w:line="360" w:lineRule="auto"/>
        <w:ind w:firstLine="360"/>
        <w:rPr>
          <w:rFonts w:ascii="Times New Roman" w:hAnsi="Times New Roman"/>
          <w:sz w:val="28"/>
          <w:szCs w:val="28"/>
        </w:rPr>
      </w:pPr>
    </w:p>
    <w:p w:rsidR="00FE2B8B" w:rsidRPr="00684C09" w:rsidRDefault="00FE2B8B" w:rsidP="001D52D4">
      <w:pPr>
        <w:spacing w:before="153" w:after="23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5327">
        <w:rPr>
          <w:rFonts w:ascii="Times New Roman" w:hAnsi="Times New Roman"/>
          <w:sz w:val="28"/>
          <w:szCs w:val="28"/>
        </w:rPr>
        <w:t>Любая работа подразумевает результат</w:t>
      </w:r>
      <w:r>
        <w:rPr>
          <w:rFonts w:ascii="Times New Roman" w:hAnsi="Times New Roman"/>
          <w:sz w:val="28"/>
          <w:szCs w:val="28"/>
        </w:rPr>
        <w:t>ы</w:t>
      </w:r>
      <w:r w:rsidRPr="005F5327">
        <w:rPr>
          <w:rFonts w:ascii="Times New Roman" w:hAnsi="Times New Roman"/>
          <w:sz w:val="28"/>
          <w:szCs w:val="28"/>
        </w:rPr>
        <w:t xml:space="preserve"> и очень отрадно видеть, что они носят положительный характер. Педагогический анализ знаний, умений и навыков детей проводится 2 раза в год (вводный – в сентябре, промежуточный – в январе, итоговый – в мае). Результаты диагностики позволяют оценить динамику развития ребенка, спланировать дальнейшую работу с учетом дополнительных занятий для формирования необходимых навыков.</w:t>
      </w:r>
    </w:p>
    <w:p w:rsidR="00FE2B8B" w:rsidRPr="00684C09" w:rsidRDefault="00FE2B8B" w:rsidP="00684C09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</w:p>
    <w:p w:rsidR="00FE2B8B" w:rsidRPr="00684C09" w:rsidRDefault="00FE2B8B" w:rsidP="00684C09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F41186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210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">
            <v:imagedata r:id="rId5" o:title=""/>
            <o:lock v:ext="edit" aspectratio="f"/>
          </v:shape>
        </w:pict>
      </w:r>
    </w:p>
    <w:p w:rsidR="00FE2B8B" w:rsidRPr="00684C09" w:rsidRDefault="00FE2B8B" w:rsidP="00684C09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E2B8B" w:rsidRPr="00684C09" w:rsidRDefault="00FE2B8B" w:rsidP="00684C09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E2B8B" w:rsidRPr="00684C09" w:rsidRDefault="00FE2B8B" w:rsidP="00684C09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FE2B8B" w:rsidRPr="00684C09" w:rsidRDefault="00FE2B8B" w:rsidP="00684C09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FE2B8B" w:rsidRPr="00684C09" w:rsidRDefault="00FE2B8B" w:rsidP="00684C09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F41186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26" type="#_x0000_t75" style="width:411.75pt;height:210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">
            <v:imagedata r:id="rId6" o:title=""/>
            <o:lock v:ext="edit" aspectratio="f"/>
          </v:shape>
        </w:pict>
      </w:r>
    </w:p>
    <w:p w:rsidR="00FE2B8B" w:rsidRPr="00684C09" w:rsidRDefault="00FE2B8B" w:rsidP="00684C09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FE2B8B" w:rsidRPr="00684C09" w:rsidRDefault="00FE2B8B" w:rsidP="00684C09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FE2B8B" w:rsidRPr="00684C09" w:rsidRDefault="00FE2B8B" w:rsidP="00684C09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FE2B8B" w:rsidRPr="00684C09" w:rsidRDefault="00FE2B8B" w:rsidP="00684C09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FE2B8B" w:rsidRPr="00684C09" w:rsidRDefault="00FE2B8B" w:rsidP="00684C09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F41186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27" type="#_x0000_t75" style="width:411.75pt;height:210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">
            <v:imagedata r:id="rId7" o:title=""/>
            <o:lock v:ext="edit" aspectratio="f"/>
          </v:shape>
        </w:pict>
      </w:r>
    </w:p>
    <w:p w:rsidR="00FE2B8B" w:rsidRPr="00684C09" w:rsidRDefault="00FE2B8B" w:rsidP="00684C09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FE2B8B" w:rsidRPr="00684C09" w:rsidRDefault="00FE2B8B" w:rsidP="00684C09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FE2B8B" w:rsidRPr="00684C09" w:rsidRDefault="00FE2B8B" w:rsidP="00684C09">
      <w:pPr>
        <w:spacing w:before="153" w:after="230" w:line="36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</w:p>
    <w:p w:rsidR="00FE2B8B" w:rsidRPr="00684C09" w:rsidRDefault="00FE2B8B" w:rsidP="00B672AB">
      <w:pPr>
        <w:spacing w:before="153" w:after="230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C09">
        <w:rPr>
          <w:rFonts w:ascii="Times New Roman" w:hAnsi="Times New Roman"/>
          <w:sz w:val="28"/>
          <w:szCs w:val="28"/>
        </w:rPr>
        <w:t xml:space="preserve">В основу диагностического инструментария были взяты разработки </w:t>
      </w:r>
      <w:r w:rsidRPr="00684C09">
        <w:rPr>
          <w:rFonts w:ascii="Times New Roman" w:hAnsi="Times New Roman"/>
          <w:sz w:val="28"/>
          <w:szCs w:val="28"/>
          <w:lang w:eastAsia="ru-RU"/>
        </w:rPr>
        <w:t> Г.</w:t>
      </w:r>
      <w:r>
        <w:rPr>
          <w:rFonts w:ascii="Times New Roman" w:hAnsi="Times New Roman"/>
          <w:sz w:val="28"/>
          <w:szCs w:val="28"/>
          <w:lang w:eastAsia="ru-RU"/>
        </w:rPr>
        <w:t>Г. Телюковой, С.П. Олейникова (</w:t>
      </w:r>
      <w:r w:rsidRPr="00684C09">
        <w:rPr>
          <w:rFonts w:ascii="Times New Roman" w:hAnsi="Times New Roman"/>
          <w:sz w:val="28"/>
          <w:szCs w:val="28"/>
          <w:lang w:eastAsia="ru-RU"/>
        </w:rPr>
        <w:t>Издательство «Учитель», 2014) , доработанные педагогами нашего ДОУ в соответствии с ФГОС ДО.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(приложение 1)</w:t>
      </w:r>
    </w:p>
    <w:p w:rsidR="00FE2B8B" w:rsidRDefault="00FE2B8B" w:rsidP="00684C09">
      <w:pPr>
        <w:spacing w:line="360" w:lineRule="auto"/>
        <w:ind w:firstLine="360"/>
        <w:jc w:val="right"/>
        <w:rPr>
          <w:rFonts w:ascii="Times New Roman" w:hAnsi="Times New Roman"/>
          <w:b/>
          <w:sz w:val="28"/>
          <w:szCs w:val="28"/>
        </w:rPr>
      </w:pPr>
    </w:p>
    <w:p w:rsidR="00FE2B8B" w:rsidRPr="00704C25" w:rsidRDefault="00FE2B8B" w:rsidP="00704C25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84C09">
        <w:rPr>
          <w:rFonts w:ascii="Times New Roman" w:hAnsi="Times New Roman"/>
          <w:sz w:val="28"/>
          <w:szCs w:val="28"/>
          <w:lang w:eastAsia="ru-RU"/>
        </w:rPr>
        <w:t> </w:t>
      </w:r>
      <w:r w:rsidRPr="00704C25">
        <w:rPr>
          <w:rFonts w:ascii="Times New Roman" w:hAnsi="Times New Roman"/>
          <w:sz w:val="28"/>
          <w:szCs w:val="28"/>
          <w:lang w:eastAsia="ru-RU"/>
        </w:rPr>
        <w:t>Я знаю из своей собственной практики, что желание играть звуками есть неистребимое желание детей и не хочу идти против их природы.</w:t>
      </w:r>
      <w:r w:rsidRPr="00704C25">
        <w:rPr>
          <w:rFonts w:ascii="Times New Roman" w:hAnsi="Times New Roman"/>
          <w:sz w:val="28"/>
          <w:szCs w:val="28"/>
        </w:rPr>
        <w:t xml:space="preserve"> </w:t>
      </w:r>
    </w:p>
    <w:p w:rsidR="00FE2B8B" w:rsidRPr="00704C25" w:rsidRDefault="00FE2B8B" w:rsidP="00704C25">
      <w:pPr>
        <w:tabs>
          <w:tab w:val="left" w:pos="1512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04C25">
        <w:rPr>
          <w:rFonts w:ascii="Times New Roman" w:hAnsi="Times New Roman"/>
          <w:sz w:val="28"/>
          <w:szCs w:val="28"/>
        </w:rPr>
        <w:t xml:space="preserve">  Мы открываем детям  дверь в мир музыки, помогаем делать первые шаги к прекрасному. Мы хотим видеть наших детей счастливыми. Человек не может жить на свете, если у него впереди ничего нет радостного. Эта мысль принадлежит выдающемуся педагогу- А.С. Макаренко, который утверждал, что истинным стимулом человеческой жизни является завтрашняя радость. И мы, воспитатели, в силу своих возможностей должны дать ее нашим детям.</w:t>
      </w:r>
    </w:p>
    <w:p w:rsidR="00FE2B8B" w:rsidRPr="00684C09" w:rsidRDefault="00FE2B8B" w:rsidP="00704C25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04C25">
        <w:rPr>
          <w:rFonts w:ascii="Times New Roman" w:hAnsi="Times New Roman"/>
          <w:sz w:val="28"/>
          <w:szCs w:val="28"/>
        </w:rPr>
        <w:t>Первая музыкальная фраза, самостоятельно сыгранная на металлофоне или ксилофоне -  это маленькая победа, но она  поможет  детям  с нашей помощью  вызвать интерес к такому виду деятельности как музицирование.  Даже если они не станут музыкантами, этот багаж пойдет в их культурную копилку.</w:t>
      </w:r>
      <w:r w:rsidRPr="00684C09">
        <w:rPr>
          <w:rFonts w:ascii="Times New Roman" w:hAnsi="Times New Roman"/>
          <w:sz w:val="28"/>
          <w:szCs w:val="28"/>
        </w:rPr>
        <w:t xml:space="preserve"> </w:t>
      </w:r>
    </w:p>
    <w:p w:rsidR="00FE2B8B" w:rsidRDefault="00FE2B8B" w:rsidP="00684C09">
      <w:pPr>
        <w:spacing w:after="120" w:line="360" w:lineRule="auto"/>
        <w:ind w:firstLine="360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E2B8B" w:rsidRDefault="00FE2B8B" w:rsidP="00684C09">
      <w:pPr>
        <w:spacing w:after="120" w:line="360" w:lineRule="auto"/>
        <w:ind w:firstLine="360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E2B8B" w:rsidRDefault="00FE2B8B" w:rsidP="00684C09">
      <w:pPr>
        <w:spacing w:after="120" w:line="360" w:lineRule="auto"/>
        <w:ind w:firstLine="360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E2B8B" w:rsidRDefault="00FE2B8B" w:rsidP="00684C09">
      <w:pPr>
        <w:spacing w:after="120" w:line="360" w:lineRule="auto"/>
        <w:ind w:firstLine="360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E2B8B" w:rsidRDefault="00FE2B8B" w:rsidP="00684C09">
      <w:pPr>
        <w:spacing w:after="120" w:line="360" w:lineRule="auto"/>
        <w:ind w:firstLine="360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E2B8B" w:rsidRDefault="00FE2B8B" w:rsidP="00684C09">
      <w:pPr>
        <w:spacing w:after="120" w:line="360" w:lineRule="auto"/>
        <w:ind w:firstLine="360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E2B8B" w:rsidRDefault="00FE2B8B" w:rsidP="00684C09">
      <w:pPr>
        <w:spacing w:after="120" w:line="360" w:lineRule="auto"/>
        <w:ind w:firstLine="360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E2B8B" w:rsidRDefault="00FE2B8B" w:rsidP="00684C09">
      <w:pPr>
        <w:spacing w:after="120" w:line="360" w:lineRule="auto"/>
        <w:ind w:firstLine="360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E2B8B" w:rsidRDefault="00FE2B8B" w:rsidP="00684C09">
      <w:pPr>
        <w:spacing w:after="120" w:line="360" w:lineRule="auto"/>
        <w:ind w:firstLine="360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E2B8B" w:rsidRDefault="00FE2B8B" w:rsidP="00684C09">
      <w:pPr>
        <w:spacing w:after="120" w:line="360" w:lineRule="auto"/>
        <w:ind w:firstLine="360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E2B8B" w:rsidRDefault="00FE2B8B" w:rsidP="00684C09">
      <w:pPr>
        <w:spacing w:after="120" w:line="360" w:lineRule="auto"/>
        <w:ind w:firstLine="360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E2B8B" w:rsidRDefault="00FE2B8B" w:rsidP="00684C09">
      <w:pPr>
        <w:spacing w:after="120" w:line="360" w:lineRule="auto"/>
        <w:ind w:firstLine="360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E2B8B" w:rsidRDefault="00FE2B8B" w:rsidP="00704C25">
      <w:pPr>
        <w:spacing w:line="360" w:lineRule="auto"/>
        <w:ind w:firstLine="360"/>
        <w:jc w:val="right"/>
        <w:rPr>
          <w:rFonts w:ascii="Times New Roman" w:hAnsi="Times New Roman"/>
          <w:b/>
          <w:sz w:val="28"/>
          <w:szCs w:val="28"/>
        </w:rPr>
      </w:pPr>
    </w:p>
    <w:p w:rsidR="00FE2B8B" w:rsidRPr="00684C09" w:rsidRDefault="00FE2B8B" w:rsidP="00704C25">
      <w:pPr>
        <w:spacing w:line="360" w:lineRule="auto"/>
        <w:ind w:firstLine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1 </w:t>
      </w:r>
    </w:p>
    <w:p w:rsidR="00FE2B8B" w:rsidRDefault="00FE2B8B" w:rsidP="00704C25">
      <w:pPr>
        <w:spacing w:line="360" w:lineRule="auto"/>
        <w:ind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684C09">
        <w:rPr>
          <w:rFonts w:ascii="Times New Roman" w:hAnsi="Times New Roman"/>
          <w:b/>
          <w:sz w:val="28"/>
          <w:szCs w:val="28"/>
        </w:rPr>
        <w:t>Мелодический слух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2082"/>
      </w:tblGrid>
      <w:tr w:rsidR="00FE2B8B" w:rsidTr="00B37A61">
        <w:trPr>
          <w:trHeight w:val="789"/>
        </w:trPr>
        <w:tc>
          <w:tcPr>
            <w:tcW w:w="7488" w:type="dxa"/>
          </w:tcPr>
          <w:p w:rsidR="00FE2B8B" w:rsidRPr="00B37A61" w:rsidRDefault="00FE2B8B" w:rsidP="00B37A61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37A61">
              <w:rPr>
                <w:rFonts w:ascii="Times New Roman" w:hAnsi="Times New Roman"/>
                <w:bCs/>
                <w:sz w:val="28"/>
                <w:szCs w:val="28"/>
              </w:rPr>
              <w:t xml:space="preserve">Критерии </w:t>
            </w:r>
          </w:p>
        </w:tc>
        <w:tc>
          <w:tcPr>
            <w:tcW w:w="2082" w:type="dxa"/>
          </w:tcPr>
          <w:p w:rsidR="00FE2B8B" w:rsidRPr="00B37A61" w:rsidRDefault="00FE2B8B" w:rsidP="00B37A61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37A61">
              <w:rPr>
                <w:rFonts w:ascii="Times New Roman" w:hAnsi="Times New Roman"/>
                <w:bCs/>
                <w:sz w:val="28"/>
                <w:szCs w:val="28"/>
              </w:rPr>
              <w:t>Уровень развития</w:t>
            </w:r>
          </w:p>
        </w:tc>
      </w:tr>
      <w:tr w:rsidR="00FE2B8B" w:rsidTr="00B37A61">
        <w:tc>
          <w:tcPr>
            <w:tcW w:w="7488" w:type="dxa"/>
          </w:tcPr>
          <w:p w:rsidR="00FE2B8B" w:rsidRPr="00B37A61" w:rsidRDefault="00FE2B8B" w:rsidP="00B37A6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7A61">
              <w:rPr>
                <w:rFonts w:ascii="Times New Roman" w:hAnsi="Times New Roman"/>
                <w:sz w:val="28"/>
                <w:szCs w:val="28"/>
              </w:rPr>
              <w:t>- Ребёнок отлично различает выразительные особенности музыкальных звуков: старшая группа- звуков терции (ми-соль), подготовительная группа – звуков секунды (фа-соль).</w:t>
            </w:r>
          </w:p>
        </w:tc>
        <w:tc>
          <w:tcPr>
            <w:tcW w:w="2082" w:type="dxa"/>
          </w:tcPr>
          <w:p w:rsidR="00FE2B8B" w:rsidRPr="00B37A61" w:rsidRDefault="00FE2B8B" w:rsidP="00B37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7A61"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</w:tr>
      <w:tr w:rsidR="00FE2B8B" w:rsidTr="00B37A61">
        <w:tc>
          <w:tcPr>
            <w:tcW w:w="7488" w:type="dxa"/>
          </w:tcPr>
          <w:p w:rsidR="00FE2B8B" w:rsidRPr="00B37A61" w:rsidRDefault="00FE2B8B" w:rsidP="00B37A6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7A61">
              <w:rPr>
                <w:rFonts w:ascii="Times New Roman" w:hAnsi="Times New Roman"/>
                <w:sz w:val="28"/>
                <w:szCs w:val="28"/>
              </w:rPr>
              <w:t>-Ребёнок хорошо отличает звуки после словесной помощи взрослого (задачи аналогичные).</w:t>
            </w:r>
          </w:p>
        </w:tc>
        <w:tc>
          <w:tcPr>
            <w:tcW w:w="2082" w:type="dxa"/>
          </w:tcPr>
          <w:p w:rsidR="00FE2B8B" w:rsidRPr="00B37A61" w:rsidRDefault="00FE2B8B" w:rsidP="00B37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7A61"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</w:tr>
      <w:tr w:rsidR="00FE2B8B" w:rsidTr="00B37A61">
        <w:tc>
          <w:tcPr>
            <w:tcW w:w="7488" w:type="dxa"/>
          </w:tcPr>
          <w:p w:rsidR="00FE2B8B" w:rsidRPr="00B37A61" w:rsidRDefault="00FE2B8B" w:rsidP="00B37A6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7A61">
              <w:rPr>
                <w:rFonts w:ascii="Times New Roman" w:hAnsi="Times New Roman"/>
                <w:sz w:val="28"/>
                <w:szCs w:val="28"/>
              </w:rPr>
              <w:t>-Ребёнок различает со значительными ошибками указанные выше выразительные  отношения  музыкальных  звуков.</w:t>
            </w:r>
          </w:p>
        </w:tc>
        <w:tc>
          <w:tcPr>
            <w:tcW w:w="2082" w:type="dxa"/>
          </w:tcPr>
          <w:p w:rsidR="00FE2B8B" w:rsidRPr="00B37A61" w:rsidRDefault="00FE2B8B" w:rsidP="00B37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7A61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</w:tr>
    </w:tbl>
    <w:p w:rsidR="00FE2B8B" w:rsidRDefault="00FE2B8B" w:rsidP="00704C25">
      <w:pPr>
        <w:spacing w:line="360" w:lineRule="auto"/>
        <w:ind w:firstLine="360"/>
        <w:rPr>
          <w:rFonts w:ascii="Times New Roman" w:hAnsi="Times New Roman"/>
          <w:b/>
          <w:sz w:val="28"/>
          <w:szCs w:val="28"/>
        </w:rPr>
      </w:pPr>
    </w:p>
    <w:p w:rsidR="00FE2B8B" w:rsidRDefault="00FE2B8B" w:rsidP="00704C25">
      <w:pPr>
        <w:spacing w:line="360" w:lineRule="auto"/>
        <w:ind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684C09">
        <w:rPr>
          <w:rFonts w:ascii="Times New Roman" w:hAnsi="Times New Roman"/>
          <w:b/>
          <w:sz w:val="28"/>
          <w:szCs w:val="28"/>
        </w:rPr>
        <w:t>Чувство ритма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2082"/>
      </w:tblGrid>
      <w:tr w:rsidR="00FE2B8B" w:rsidTr="00B37A61">
        <w:trPr>
          <w:trHeight w:val="789"/>
        </w:trPr>
        <w:tc>
          <w:tcPr>
            <w:tcW w:w="7488" w:type="dxa"/>
          </w:tcPr>
          <w:p w:rsidR="00FE2B8B" w:rsidRPr="00B37A61" w:rsidRDefault="00FE2B8B" w:rsidP="00B37A61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37A61">
              <w:rPr>
                <w:rFonts w:ascii="Times New Roman" w:hAnsi="Times New Roman"/>
                <w:bCs/>
                <w:sz w:val="28"/>
                <w:szCs w:val="28"/>
              </w:rPr>
              <w:t xml:space="preserve">Критерии </w:t>
            </w:r>
          </w:p>
        </w:tc>
        <w:tc>
          <w:tcPr>
            <w:tcW w:w="2082" w:type="dxa"/>
          </w:tcPr>
          <w:p w:rsidR="00FE2B8B" w:rsidRPr="00B37A61" w:rsidRDefault="00FE2B8B" w:rsidP="00B37A61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37A61">
              <w:rPr>
                <w:rFonts w:ascii="Times New Roman" w:hAnsi="Times New Roman"/>
                <w:bCs/>
                <w:sz w:val="28"/>
                <w:szCs w:val="28"/>
              </w:rPr>
              <w:t>Уровень развития</w:t>
            </w:r>
          </w:p>
        </w:tc>
      </w:tr>
      <w:tr w:rsidR="00FE2B8B" w:rsidTr="00B37A61">
        <w:tc>
          <w:tcPr>
            <w:tcW w:w="7488" w:type="dxa"/>
          </w:tcPr>
          <w:p w:rsidR="00FE2B8B" w:rsidRPr="00B37A61" w:rsidRDefault="00FE2B8B" w:rsidP="00B37A6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7A61">
              <w:rPr>
                <w:rFonts w:ascii="Times New Roman" w:hAnsi="Times New Roman"/>
                <w:sz w:val="28"/>
                <w:szCs w:val="28"/>
              </w:rPr>
              <w:t>-Ребёнок отлично различает ритмические отношения  в музыкальных примерах.</w:t>
            </w:r>
          </w:p>
        </w:tc>
        <w:tc>
          <w:tcPr>
            <w:tcW w:w="2082" w:type="dxa"/>
          </w:tcPr>
          <w:p w:rsidR="00FE2B8B" w:rsidRPr="00B37A61" w:rsidRDefault="00FE2B8B" w:rsidP="00B37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7A61"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</w:tr>
      <w:tr w:rsidR="00FE2B8B" w:rsidTr="00B37A61">
        <w:tc>
          <w:tcPr>
            <w:tcW w:w="7488" w:type="dxa"/>
          </w:tcPr>
          <w:p w:rsidR="00FE2B8B" w:rsidRPr="00B37A61" w:rsidRDefault="00FE2B8B" w:rsidP="00B37A6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7A61">
              <w:rPr>
                <w:rFonts w:ascii="Times New Roman" w:hAnsi="Times New Roman"/>
                <w:sz w:val="28"/>
                <w:szCs w:val="28"/>
              </w:rPr>
              <w:t>-Ребёнок хорошо различает ритмические отношения музыкальных звуков  после словесной помощи  в виде образной  характеристики музыкально-ритмических примеров.</w:t>
            </w:r>
          </w:p>
        </w:tc>
        <w:tc>
          <w:tcPr>
            <w:tcW w:w="2082" w:type="dxa"/>
          </w:tcPr>
          <w:p w:rsidR="00FE2B8B" w:rsidRPr="00B37A61" w:rsidRDefault="00FE2B8B" w:rsidP="00B37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7A61"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</w:tr>
      <w:tr w:rsidR="00FE2B8B" w:rsidTr="00B37A61">
        <w:tc>
          <w:tcPr>
            <w:tcW w:w="7488" w:type="dxa"/>
          </w:tcPr>
          <w:p w:rsidR="00FE2B8B" w:rsidRPr="00B37A61" w:rsidRDefault="00FE2B8B" w:rsidP="00B37A6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7A61">
              <w:rPr>
                <w:rFonts w:ascii="Times New Roman" w:hAnsi="Times New Roman"/>
                <w:sz w:val="28"/>
                <w:szCs w:val="28"/>
              </w:rPr>
              <w:t>-Ребёнок различает  со значительными ошибками указанные выше  выразительные ритмические отношения музыкальных слухов.</w:t>
            </w:r>
          </w:p>
        </w:tc>
        <w:tc>
          <w:tcPr>
            <w:tcW w:w="2082" w:type="dxa"/>
          </w:tcPr>
          <w:p w:rsidR="00FE2B8B" w:rsidRPr="00B37A61" w:rsidRDefault="00FE2B8B" w:rsidP="00B37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7A61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</w:tr>
    </w:tbl>
    <w:p w:rsidR="00FE2B8B" w:rsidRPr="00684C09" w:rsidRDefault="00FE2B8B" w:rsidP="00704C25">
      <w:pPr>
        <w:spacing w:line="360" w:lineRule="auto"/>
        <w:ind w:firstLine="360"/>
        <w:rPr>
          <w:rFonts w:ascii="Times New Roman" w:hAnsi="Times New Roman"/>
          <w:b/>
          <w:sz w:val="28"/>
          <w:szCs w:val="28"/>
        </w:rPr>
      </w:pPr>
    </w:p>
    <w:p w:rsidR="00FE2B8B" w:rsidRDefault="00FE2B8B" w:rsidP="00704C25">
      <w:pPr>
        <w:spacing w:line="360" w:lineRule="auto"/>
        <w:ind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684C09">
        <w:rPr>
          <w:rFonts w:ascii="Times New Roman" w:hAnsi="Times New Roman"/>
          <w:b/>
          <w:sz w:val="28"/>
          <w:szCs w:val="28"/>
        </w:rPr>
        <w:t xml:space="preserve">Динамический слух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2082"/>
      </w:tblGrid>
      <w:tr w:rsidR="00FE2B8B" w:rsidTr="00B37A61">
        <w:trPr>
          <w:trHeight w:val="789"/>
        </w:trPr>
        <w:tc>
          <w:tcPr>
            <w:tcW w:w="7488" w:type="dxa"/>
          </w:tcPr>
          <w:p w:rsidR="00FE2B8B" w:rsidRPr="00B37A61" w:rsidRDefault="00FE2B8B" w:rsidP="00B37A61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37A61">
              <w:rPr>
                <w:rFonts w:ascii="Times New Roman" w:hAnsi="Times New Roman"/>
                <w:bCs/>
                <w:sz w:val="28"/>
                <w:szCs w:val="28"/>
              </w:rPr>
              <w:t xml:space="preserve">Критерии </w:t>
            </w:r>
          </w:p>
        </w:tc>
        <w:tc>
          <w:tcPr>
            <w:tcW w:w="2082" w:type="dxa"/>
          </w:tcPr>
          <w:p w:rsidR="00FE2B8B" w:rsidRPr="00B37A61" w:rsidRDefault="00FE2B8B" w:rsidP="00B37A61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37A61">
              <w:rPr>
                <w:rFonts w:ascii="Times New Roman" w:hAnsi="Times New Roman"/>
                <w:bCs/>
                <w:sz w:val="28"/>
                <w:szCs w:val="28"/>
              </w:rPr>
              <w:t>Уровень развития</w:t>
            </w:r>
          </w:p>
        </w:tc>
      </w:tr>
      <w:tr w:rsidR="00FE2B8B" w:rsidTr="00B37A61">
        <w:tc>
          <w:tcPr>
            <w:tcW w:w="7488" w:type="dxa"/>
          </w:tcPr>
          <w:p w:rsidR="00FE2B8B" w:rsidRPr="00B37A61" w:rsidRDefault="00FE2B8B" w:rsidP="00B37A6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7A61">
              <w:rPr>
                <w:rFonts w:ascii="Times New Roman" w:hAnsi="Times New Roman"/>
                <w:sz w:val="28"/>
                <w:szCs w:val="28"/>
              </w:rPr>
              <w:t>-Ребёнок отлично различает динамические отношения  музыкальных звуков  (громкое и тихое)</w:t>
            </w:r>
          </w:p>
        </w:tc>
        <w:tc>
          <w:tcPr>
            <w:tcW w:w="2082" w:type="dxa"/>
          </w:tcPr>
          <w:p w:rsidR="00FE2B8B" w:rsidRPr="00B37A61" w:rsidRDefault="00FE2B8B" w:rsidP="00B37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7A61"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</w:tr>
      <w:tr w:rsidR="00FE2B8B" w:rsidTr="00B37A61">
        <w:tc>
          <w:tcPr>
            <w:tcW w:w="7488" w:type="dxa"/>
          </w:tcPr>
          <w:p w:rsidR="00FE2B8B" w:rsidRPr="00B37A61" w:rsidRDefault="00FE2B8B" w:rsidP="00B37A6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7A61">
              <w:rPr>
                <w:rFonts w:ascii="Times New Roman" w:hAnsi="Times New Roman"/>
                <w:sz w:val="28"/>
                <w:szCs w:val="28"/>
              </w:rPr>
              <w:t>-Ребёнок хорошо различает  динамические отношения  музыкальных звуков , но после словесной  помощи поясняющей силу звучания.</w:t>
            </w:r>
          </w:p>
        </w:tc>
        <w:tc>
          <w:tcPr>
            <w:tcW w:w="2082" w:type="dxa"/>
          </w:tcPr>
          <w:p w:rsidR="00FE2B8B" w:rsidRPr="00B37A61" w:rsidRDefault="00FE2B8B" w:rsidP="00B37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7A61"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</w:tr>
      <w:tr w:rsidR="00FE2B8B" w:rsidTr="00B37A61">
        <w:tc>
          <w:tcPr>
            <w:tcW w:w="7488" w:type="dxa"/>
          </w:tcPr>
          <w:p w:rsidR="00FE2B8B" w:rsidRPr="00B37A61" w:rsidRDefault="00FE2B8B" w:rsidP="00B37A6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7A61">
              <w:rPr>
                <w:rFonts w:ascii="Times New Roman" w:hAnsi="Times New Roman"/>
                <w:sz w:val="28"/>
                <w:szCs w:val="28"/>
              </w:rPr>
              <w:t>-Ребёнок не различает  правильно казанные  выше выразительные  динамические отношения  музыкальных звуков.</w:t>
            </w:r>
          </w:p>
        </w:tc>
        <w:tc>
          <w:tcPr>
            <w:tcW w:w="2082" w:type="dxa"/>
          </w:tcPr>
          <w:p w:rsidR="00FE2B8B" w:rsidRPr="00B37A61" w:rsidRDefault="00FE2B8B" w:rsidP="00B37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7A61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</w:tr>
    </w:tbl>
    <w:p w:rsidR="00FE2B8B" w:rsidRPr="00684C09" w:rsidRDefault="00FE2B8B" w:rsidP="00704C25">
      <w:pPr>
        <w:spacing w:line="360" w:lineRule="auto"/>
        <w:ind w:firstLine="360"/>
        <w:rPr>
          <w:rFonts w:ascii="Times New Roman" w:hAnsi="Times New Roman"/>
          <w:b/>
          <w:sz w:val="28"/>
          <w:szCs w:val="28"/>
        </w:rPr>
      </w:pPr>
    </w:p>
    <w:p w:rsidR="00FE2B8B" w:rsidRDefault="00FE2B8B" w:rsidP="00704C25">
      <w:pPr>
        <w:spacing w:line="360" w:lineRule="auto"/>
        <w:ind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684C09">
        <w:rPr>
          <w:rFonts w:ascii="Times New Roman" w:hAnsi="Times New Roman"/>
          <w:b/>
          <w:sz w:val="28"/>
          <w:szCs w:val="28"/>
        </w:rPr>
        <w:t>Тембровый слух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2082"/>
      </w:tblGrid>
      <w:tr w:rsidR="00FE2B8B" w:rsidTr="00B37A61">
        <w:trPr>
          <w:trHeight w:val="789"/>
        </w:trPr>
        <w:tc>
          <w:tcPr>
            <w:tcW w:w="7488" w:type="dxa"/>
          </w:tcPr>
          <w:p w:rsidR="00FE2B8B" w:rsidRPr="00B37A61" w:rsidRDefault="00FE2B8B" w:rsidP="00B37A61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37A61">
              <w:rPr>
                <w:rFonts w:ascii="Times New Roman" w:hAnsi="Times New Roman"/>
                <w:bCs/>
                <w:sz w:val="28"/>
                <w:szCs w:val="28"/>
              </w:rPr>
              <w:t xml:space="preserve">Критерии </w:t>
            </w:r>
          </w:p>
        </w:tc>
        <w:tc>
          <w:tcPr>
            <w:tcW w:w="2082" w:type="dxa"/>
          </w:tcPr>
          <w:p w:rsidR="00FE2B8B" w:rsidRPr="00B37A61" w:rsidRDefault="00FE2B8B" w:rsidP="00B37A61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37A61">
              <w:rPr>
                <w:rFonts w:ascii="Times New Roman" w:hAnsi="Times New Roman"/>
                <w:bCs/>
                <w:sz w:val="28"/>
                <w:szCs w:val="28"/>
              </w:rPr>
              <w:t>Уровень развития</w:t>
            </w:r>
          </w:p>
        </w:tc>
      </w:tr>
      <w:tr w:rsidR="00FE2B8B" w:rsidTr="00B37A61">
        <w:tc>
          <w:tcPr>
            <w:tcW w:w="7488" w:type="dxa"/>
          </w:tcPr>
          <w:p w:rsidR="00FE2B8B" w:rsidRPr="00B37A61" w:rsidRDefault="00FE2B8B" w:rsidP="00B37A6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7A61">
              <w:rPr>
                <w:rFonts w:ascii="Times New Roman" w:hAnsi="Times New Roman"/>
                <w:sz w:val="28"/>
                <w:szCs w:val="28"/>
              </w:rPr>
              <w:t>-Ребёнок отлично различает  тембровые свойства  музыкального звучания  следующих инструментов: колокольчик , дудочка , бубен.</w:t>
            </w:r>
          </w:p>
        </w:tc>
        <w:tc>
          <w:tcPr>
            <w:tcW w:w="2082" w:type="dxa"/>
          </w:tcPr>
          <w:p w:rsidR="00FE2B8B" w:rsidRPr="00B37A61" w:rsidRDefault="00FE2B8B" w:rsidP="00B37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7A61"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</w:tr>
      <w:tr w:rsidR="00FE2B8B" w:rsidTr="00B37A61">
        <w:tc>
          <w:tcPr>
            <w:tcW w:w="7488" w:type="dxa"/>
          </w:tcPr>
          <w:p w:rsidR="00FE2B8B" w:rsidRPr="00B37A61" w:rsidRDefault="00FE2B8B" w:rsidP="00B37A6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7A61">
              <w:rPr>
                <w:rFonts w:ascii="Times New Roman" w:hAnsi="Times New Roman"/>
                <w:sz w:val="28"/>
                <w:szCs w:val="28"/>
              </w:rPr>
              <w:t>-Ребёнок хорошо различает  тембровые отношения  музыкальных звуков  после словесной помощи , характеризующей  звучание инструментов.</w:t>
            </w:r>
          </w:p>
        </w:tc>
        <w:tc>
          <w:tcPr>
            <w:tcW w:w="2082" w:type="dxa"/>
          </w:tcPr>
          <w:p w:rsidR="00FE2B8B" w:rsidRPr="00B37A61" w:rsidRDefault="00FE2B8B" w:rsidP="00B37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7A61"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</w:tr>
      <w:tr w:rsidR="00FE2B8B" w:rsidTr="00B37A61">
        <w:tc>
          <w:tcPr>
            <w:tcW w:w="7488" w:type="dxa"/>
          </w:tcPr>
          <w:p w:rsidR="00FE2B8B" w:rsidRPr="00B37A61" w:rsidRDefault="00FE2B8B" w:rsidP="00B37A6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7A61">
              <w:rPr>
                <w:rFonts w:ascii="Times New Roman" w:hAnsi="Times New Roman"/>
                <w:sz w:val="28"/>
                <w:szCs w:val="28"/>
              </w:rPr>
              <w:t>-Ребёнок чаще не различает  вышеуказанные  тембровые свойства  музыкальных инструментов, чем различает их</w:t>
            </w:r>
          </w:p>
        </w:tc>
        <w:tc>
          <w:tcPr>
            <w:tcW w:w="2082" w:type="dxa"/>
          </w:tcPr>
          <w:p w:rsidR="00FE2B8B" w:rsidRPr="00B37A61" w:rsidRDefault="00FE2B8B" w:rsidP="00B37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7A61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</w:tr>
    </w:tbl>
    <w:p w:rsidR="00FE2B8B" w:rsidRPr="00684C09" w:rsidRDefault="00FE2B8B" w:rsidP="00704C25">
      <w:pPr>
        <w:spacing w:line="360" w:lineRule="auto"/>
        <w:ind w:firstLine="360"/>
        <w:rPr>
          <w:rFonts w:ascii="Times New Roman" w:hAnsi="Times New Roman"/>
          <w:b/>
          <w:sz w:val="28"/>
          <w:szCs w:val="28"/>
        </w:rPr>
      </w:pPr>
    </w:p>
    <w:p w:rsidR="00FE2B8B" w:rsidRDefault="00FE2B8B" w:rsidP="00684C09">
      <w:pPr>
        <w:spacing w:after="120" w:line="360" w:lineRule="auto"/>
        <w:ind w:firstLine="360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E2B8B" w:rsidRPr="00684C09" w:rsidRDefault="00FE2B8B" w:rsidP="00684C09">
      <w:pPr>
        <w:spacing w:after="120" w:line="360" w:lineRule="auto"/>
        <w:ind w:firstLine="360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Приложение 2</w:t>
      </w:r>
    </w:p>
    <w:p w:rsidR="00FE2B8B" w:rsidRPr="00684C09" w:rsidRDefault="00FE2B8B" w:rsidP="00684C09">
      <w:pPr>
        <w:spacing w:after="120" w:line="360" w:lineRule="auto"/>
        <w:ind w:firstLine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84C09">
        <w:rPr>
          <w:rFonts w:ascii="Times New Roman" w:hAnsi="Times New Roman"/>
          <w:sz w:val="28"/>
          <w:szCs w:val="28"/>
          <w:lang w:eastAsia="ru-RU"/>
        </w:rPr>
        <w:t> Консультация для родителей</w:t>
      </w:r>
    </w:p>
    <w:p w:rsidR="00FE2B8B" w:rsidRPr="00684C09" w:rsidRDefault="00FE2B8B" w:rsidP="00684C09">
      <w:pPr>
        <w:spacing w:after="120"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684C09">
        <w:rPr>
          <w:rFonts w:ascii="Times New Roman" w:hAnsi="Times New Roman"/>
          <w:b/>
          <w:sz w:val="28"/>
          <w:szCs w:val="28"/>
        </w:rPr>
        <w:t>Пригласите в дом музыку</w:t>
      </w:r>
    </w:p>
    <w:p w:rsidR="00FE2B8B" w:rsidRPr="00684C09" w:rsidRDefault="00FE2B8B" w:rsidP="00EC41C5">
      <w:pPr>
        <w:spacing w:after="120" w:line="360" w:lineRule="auto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4C09">
        <w:rPr>
          <w:rFonts w:ascii="Times New Roman" w:hAnsi="Times New Roman"/>
          <w:b/>
          <w:sz w:val="28"/>
          <w:szCs w:val="28"/>
          <w:shd w:val="clear" w:color="auto" w:fill="FFFFFF"/>
        </w:rPr>
        <w:t>Внимание, строгие родители!</w:t>
      </w:r>
      <w:r w:rsidRPr="00684C09">
        <w:rPr>
          <w:rFonts w:ascii="Times New Roman" w:hAnsi="Times New Roman"/>
          <w:sz w:val="28"/>
          <w:szCs w:val="28"/>
          <w:shd w:val="clear" w:color="auto" w:fill="FFFFFF"/>
        </w:rPr>
        <w:t xml:space="preserve"> Музыка – это воспитание характера без риска травмы: как хорошо, что такое возможно!</w:t>
      </w:r>
    </w:p>
    <w:p w:rsidR="00FE2B8B" w:rsidRPr="00684C09" w:rsidRDefault="00FE2B8B" w:rsidP="00EC41C5">
      <w:pPr>
        <w:spacing w:after="120" w:line="360" w:lineRule="auto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4C0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Внимание, дальновидные родители!  </w:t>
      </w:r>
      <w:r w:rsidRPr="00684C09">
        <w:rPr>
          <w:rFonts w:ascii="Times New Roman" w:hAnsi="Times New Roman"/>
          <w:sz w:val="28"/>
          <w:szCs w:val="28"/>
          <w:shd w:val="clear" w:color="auto" w:fill="FFFFFF"/>
        </w:rPr>
        <w:t>Будущих математиков и инженеров! Музицировать  приятнее, чем решать трудные задачи из-под репетиторской палки.</w:t>
      </w:r>
    </w:p>
    <w:p w:rsidR="00FE2B8B" w:rsidRPr="00684C09" w:rsidRDefault="00FE2B8B" w:rsidP="00EC41C5">
      <w:pPr>
        <w:spacing w:after="120" w:line="360" w:lineRule="auto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4C0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Внимание, мудрые родители! </w:t>
      </w:r>
      <w:r w:rsidRPr="00684C09">
        <w:rPr>
          <w:rFonts w:ascii="Times New Roman" w:hAnsi="Times New Roman"/>
          <w:sz w:val="28"/>
          <w:szCs w:val="28"/>
          <w:shd w:val="clear" w:color="auto" w:fill="FFFFFF"/>
        </w:rPr>
        <w:t>Будущих журналистов и переводчиков! Вначале было Слово, но ещё раньше был Звук.</w:t>
      </w:r>
    </w:p>
    <w:p w:rsidR="00FE2B8B" w:rsidRPr="00684C09" w:rsidRDefault="00FE2B8B" w:rsidP="00EC41C5">
      <w:pPr>
        <w:spacing w:after="120" w:line="360" w:lineRule="auto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4C09">
        <w:rPr>
          <w:rFonts w:ascii="Times New Roman" w:hAnsi="Times New Roman"/>
          <w:sz w:val="28"/>
          <w:szCs w:val="28"/>
          <w:shd w:val="clear" w:color="auto" w:fill="FFFFFF"/>
        </w:rPr>
        <w:t>Музыка и язык – близнецы-братья. Они родились следом друг за другом: сначала старший  – музыка; потом младший – словесная речь, и в нашем мозге они продолжают жить рядом.</w:t>
      </w:r>
    </w:p>
    <w:p w:rsidR="00FE2B8B" w:rsidRPr="00684C09" w:rsidRDefault="00FE2B8B" w:rsidP="00EC41C5">
      <w:pPr>
        <w:spacing w:after="120" w:line="360" w:lineRule="auto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4C09">
        <w:rPr>
          <w:rFonts w:ascii="Times New Roman" w:hAnsi="Times New Roman"/>
          <w:sz w:val="28"/>
          <w:szCs w:val="28"/>
          <w:shd w:val="clear" w:color="auto" w:fill="FFFFFF"/>
        </w:rPr>
        <w:t>Играющие и поющие лучше говорят и пишут, легче запоминают иностранные слова, быстрее усваивают грамматику.</w:t>
      </w:r>
    </w:p>
    <w:p w:rsidR="00FE2B8B" w:rsidRPr="00684C09" w:rsidRDefault="00FE2B8B" w:rsidP="00EC41C5">
      <w:pPr>
        <w:spacing w:after="120" w:line="360" w:lineRule="auto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4C09">
        <w:rPr>
          <w:rFonts w:ascii="Times New Roman" w:hAnsi="Times New Roman"/>
          <w:b/>
          <w:sz w:val="28"/>
          <w:szCs w:val="28"/>
          <w:shd w:val="clear" w:color="auto" w:fill="FFFFFF"/>
        </w:rPr>
        <w:t>Внимание, беспокойные родители!</w:t>
      </w:r>
      <w:r w:rsidRPr="00684C09">
        <w:rPr>
          <w:rFonts w:ascii="Times New Roman" w:hAnsi="Times New Roman"/>
          <w:sz w:val="28"/>
          <w:szCs w:val="28"/>
          <w:shd w:val="clear" w:color="auto" w:fill="FFFFFF"/>
        </w:rPr>
        <w:t xml:space="preserve"> Музыкальные занятия в детстве – это максимальная выдержка и артистизм на всю жизнь.</w:t>
      </w:r>
    </w:p>
    <w:p w:rsidR="00FE2B8B" w:rsidRPr="00EC41C5" w:rsidRDefault="00FE2B8B" w:rsidP="00EC41C5">
      <w:pPr>
        <w:spacing w:after="12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84C09">
        <w:rPr>
          <w:rFonts w:ascii="Times New Roman" w:hAnsi="Times New Roman"/>
          <w:b/>
          <w:sz w:val="28"/>
          <w:szCs w:val="28"/>
          <w:shd w:val="clear" w:color="auto" w:fill="FFFFFF"/>
        </w:rPr>
        <w:t>Внимание, перегруженные и усталые родители!</w:t>
      </w:r>
      <w:r w:rsidRPr="00684C09">
        <w:rPr>
          <w:rFonts w:ascii="Times New Roman" w:hAnsi="Times New Roman"/>
          <w:sz w:val="28"/>
          <w:szCs w:val="28"/>
          <w:shd w:val="clear" w:color="auto" w:fill="FFFFFF"/>
        </w:rPr>
        <w:t xml:space="preserve"> Ребёнку-музыканту будет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84C09">
        <w:rPr>
          <w:rFonts w:ascii="Times New Roman" w:hAnsi="Times New Roman"/>
          <w:sz w:val="28"/>
          <w:szCs w:val="28"/>
          <w:shd w:val="clear" w:color="auto" w:fill="FFFFFF"/>
        </w:rPr>
        <w:t>легче,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84C09">
        <w:rPr>
          <w:rFonts w:ascii="Times New Roman" w:hAnsi="Times New Roman"/>
          <w:sz w:val="28"/>
          <w:szCs w:val="28"/>
          <w:shd w:val="clear" w:color="auto" w:fill="FFFFFF"/>
        </w:rPr>
        <w:t>чем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84C09">
        <w:rPr>
          <w:rFonts w:ascii="Times New Roman" w:hAnsi="Times New Roman"/>
          <w:sz w:val="28"/>
          <w:szCs w:val="28"/>
          <w:shd w:val="clear" w:color="auto" w:fill="FFFFFF"/>
        </w:rPr>
        <w:t>Вам,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84C09">
        <w:rPr>
          <w:rFonts w:ascii="Times New Roman" w:hAnsi="Times New Roman"/>
          <w:sz w:val="28"/>
          <w:szCs w:val="28"/>
          <w:shd w:val="clear" w:color="auto" w:fill="FFFFFF"/>
        </w:rPr>
        <w:t>бежать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84C09">
        <w:rPr>
          <w:rFonts w:ascii="Times New Roman" w:hAnsi="Times New Roman"/>
          <w:sz w:val="28"/>
          <w:szCs w:val="28"/>
          <w:shd w:val="clear" w:color="auto" w:fill="FFFFFF"/>
        </w:rPr>
        <w:t>понескольким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84C09">
        <w:rPr>
          <w:rFonts w:ascii="Times New Roman" w:hAnsi="Times New Roman"/>
          <w:sz w:val="28"/>
          <w:szCs w:val="28"/>
          <w:shd w:val="clear" w:color="auto" w:fill="FFFFFF"/>
        </w:rPr>
        <w:t>жизненным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84C09">
        <w:rPr>
          <w:rFonts w:ascii="Times New Roman" w:hAnsi="Times New Roman"/>
          <w:sz w:val="28"/>
          <w:szCs w:val="28"/>
          <w:shd w:val="clear" w:color="auto" w:fill="FFFFFF"/>
        </w:rPr>
        <w:t>дорожкам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84C09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84C09">
        <w:rPr>
          <w:rFonts w:ascii="Times New Roman" w:hAnsi="Times New Roman"/>
          <w:sz w:val="28"/>
          <w:szCs w:val="28"/>
          <w:shd w:val="clear" w:color="auto" w:fill="FFFFFF"/>
        </w:rPr>
        <w:t>везде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84C09">
        <w:rPr>
          <w:rFonts w:ascii="Times New Roman" w:hAnsi="Times New Roman"/>
          <w:sz w:val="28"/>
          <w:szCs w:val="28"/>
          <w:shd w:val="clear" w:color="auto" w:fill="FFFFFF"/>
        </w:rPr>
        <w:t>приходить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84C09">
        <w:rPr>
          <w:rFonts w:ascii="Times New Roman" w:hAnsi="Times New Roman"/>
          <w:sz w:val="28"/>
          <w:szCs w:val="28"/>
          <w:shd w:val="clear" w:color="auto" w:fill="FFFFFF"/>
        </w:rPr>
        <w:t>первым.</w:t>
      </w:r>
      <w:r w:rsidRPr="00684C09">
        <w:rPr>
          <w:rFonts w:ascii="Times New Roman" w:hAnsi="Times New Roman"/>
          <w:sz w:val="28"/>
          <w:szCs w:val="28"/>
        </w:rPr>
        <w:br/>
      </w:r>
      <w:r w:rsidRPr="00684C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84C09">
        <w:rPr>
          <w:rFonts w:ascii="Times New Roman" w:hAnsi="Times New Roman"/>
          <w:sz w:val="28"/>
          <w:szCs w:val="28"/>
          <w:shd w:val="clear" w:color="auto" w:fill="FFFFFF"/>
        </w:rPr>
        <w:t>И, наконец, музыка – наилучший путь к жизненному успеху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! </w:t>
      </w:r>
      <w:r w:rsidRPr="00EC41C5">
        <w:rPr>
          <w:rFonts w:ascii="Times New Roman" w:hAnsi="Times New Roman"/>
          <w:sz w:val="28"/>
          <w:szCs w:val="28"/>
        </w:rPr>
        <w:t xml:space="preserve">Посмотрите на успешных людей в любой области, спросите, не занимались ли они в детстве музыкой, хотя бы даже и недолго, хотя бы даже и без особого рвения? Конечно, занимались. </w:t>
      </w:r>
    </w:p>
    <w:p w:rsidR="00FE2B8B" w:rsidRPr="00EC41C5" w:rsidRDefault="00FE2B8B" w:rsidP="00EC41C5">
      <w:pPr>
        <w:spacing w:after="12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C41C5">
        <w:rPr>
          <w:rFonts w:ascii="Times New Roman" w:hAnsi="Times New Roman"/>
          <w:sz w:val="28"/>
          <w:szCs w:val="28"/>
        </w:rPr>
        <w:t>Где живут звуки? Откуда они появляются и куда прячутся. Оказывается, они живут в домиках, которые называются музыкальными инструментами.</w:t>
      </w:r>
    </w:p>
    <w:p w:rsidR="00FE2B8B" w:rsidRPr="00EC41C5" w:rsidRDefault="00FE2B8B" w:rsidP="00EC41C5">
      <w:pPr>
        <w:spacing w:after="40"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EC41C5">
        <w:rPr>
          <w:rFonts w:ascii="Times New Roman" w:hAnsi="Times New Roman"/>
          <w:sz w:val="28"/>
          <w:szCs w:val="28"/>
        </w:rPr>
        <w:t xml:space="preserve">Игра на детских музыкальных инструментах – очень разносторонняя форма деятельности. Это и самостоятельное музицирование в часы игр, и коллективный оркестр. Музыкальные инструменты могут быть использованы в сюжетно-ролевых и диагностических играх. Они помогают детям развивать музыкальные способности, побуждают к творчеству. Часто ребенок, который не может выразить свои чувства словами, движениями, с удовольствием делает это с помощью музыкальных инструментов, </w:t>
      </w:r>
    </w:p>
    <w:p w:rsidR="00FE2B8B" w:rsidRPr="00EC41C5" w:rsidRDefault="00FE2B8B" w:rsidP="00EC41C5">
      <w:pPr>
        <w:spacing w:after="40" w:line="360" w:lineRule="auto"/>
        <w:ind w:firstLine="35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EC41C5">
        <w:rPr>
          <w:rFonts w:ascii="Times New Roman" w:hAnsi="Times New Roman"/>
          <w:bCs/>
          <w:sz w:val="28"/>
          <w:szCs w:val="28"/>
          <w:shd w:val="clear" w:color="auto" w:fill="FFFFFF"/>
        </w:rPr>
        <w:t>Детские музыкальные инструменты, не только привлекательны для детей, вызывают у них интерес и восторг, но их использование придаёт процессу музыкального воспитания необыкновенную педагогическую эффективность.</w:t>
      </w:r>
    </w:p>
    <w:p w:rsidR="00FE2B8B" w:rsidRPr="00EC41C5" w:rsidRDefault="00FE2B8B" w:rsidP="00EC41C5">
      <w:pPr>
        <w:spacing w:after="40"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EC41C5">
        <w:rPr>
          <w:rFonts w:ascii="Times New Roman" w:hAnsi="Times New Roman"/>
          <w:sz w:val="28"/>
          <w:szCs w:val="28"/>
        </w:rPr>
        <w:t>Многие родители желали бы, чтобы их ребенок стал чуточку умнее, а главное счастливее и удачливее не только своих сверстников, но и собственных родителей.</w:t>
      </w:r>
    </w:p>
    <w:p w:rsidR="00FE2B8B" w:rsidRPr="00EC41C5" w:rsidRDefault="00FE2B8B" w:rsidP="00EC41C5">
      <w:pPr>
        <w:spacing w:after="40"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EC41C5">
        <w:rPr>
          <w:rFonts w:ascii="Times New Roman" w:hAnsi="Times New Roman"/>
          <w:sz w:val="28"/>
          <w:szCs w:val="28"/>
        </w:rPr>
        <w:t>Тем не менее, не все еще знают о том, что занятия музыкой повышают интеллектуальные способности детей в среднем до 40%!</w:t>
      </w:r>
    </w:p>
    <w:p w:rsidR="00FE2B8B" w:rsidRPr="00EC41C5" w:rsidRDefault="00FE2B8B" w:rsidP="00EC41C5">
      <w:pPr>
        <w:spacing w:after="40"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EC41C5">
        <w:rPr>
          <w:rFonts w:ascii="Times New Roman" w:hAnsi="Times New Roman"/>
          <w:sz w:val="28"/>
          <w:szCs w:val="28"/>
        </w:rPr>
        <w:t>В наш век информации, родители и учителя музыки обеспокоены тем, что большое количество детей начинают и в скором времени оставляют уроки музыки. Однажды начав музыкальное образование ребенка, и не достигнув цели, выбрасывается куча средств, человеческих нервов и времени, которые могли быть инвестированы с большей пользой в другом направлении.</w:t>
      </w:r>
    </w:p>
    <w:p w:rsidR="00FE2B8B" w:rsidRPr="00EC41C5" w:rsidRDefault="00FE2B8B" w:rsidP="00EC41C5">
      <w:pPr>
        <w:spacing w:after="40"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EC41C5">
        <w:rPr>
          <w:rFonts w:ascii="Times New Roman" w:hAnsi="Times New Roman"/>
          <w:sz w:val="28"/>
          <w:szCs w:val="28"/>
        </w:rPr>
        <w:t>Но самое интересное, взрослые не делают даже попыток выяснить настоящую причину потери детского интереса. На вопрос «Почему прекратились музыкальные занятия?» звучит практически стандартный ответ: «Ребенок сам не захотел, у него появились другие увлечения».</w:t>
      </w:r>
    </w:p>
    <w:p w:rsidR="00FE2B8B" w:rsidRPr="00EC41C5" w:rsidRDefault="00FE2B8B" w:rsidP="00EC41C5">
      <w:pPr>
        <w:spacing w:after="40"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EC41C5">
        <w:rPr>
          <w:rFonts w:ascii="Times New Roman" w:hAnsi="Times New Roman"/>
          <w:sz w:val="28"/>
          <w:szCs w:val="28"/>
        </w:rPr>
        <w:t>Отсутствие элементарных и необходимых знаний о музыкальном образовании у родителей, в корне тормозит интеллектуальное развитие их собственных детей.</w:t>
      </w:r>
    </w:p>
    <w:p w:rsidR="00FE2B8B" w:rsidRPr="00EC41C5" w:rsidRDefault="00FE2B8B" w:rsidP="00EC41C5">
      <w:pPr>
        <w:spacing w:after="40"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EC41C5">
        <w:rPr>
          <w:rFonts w:ascii="Times New Roman" w:hAnsi="Times New Roman"/>
          <w:sz w:val="28"/>
          <w:szCs w:val="28"/>
        </w:rPr>
        <w:t>В основе любого образования, лежит, в первую очередь, интерес. Интерес – вот главное ключевое слово, о котором в ежедневной рутине так часто забывают родители и учителя музыки. Чтобы в самом начале у ребенка появился интерес к урокам музыки, не требуется большого труда – хорошая музыка в хорошем исполнении сама сделает свое дело, а вот чтобы сохранить и поддерживать его долгие годы, требуются целенаправленность, терпение, и, несомненно, специальные знания.</w:t>
      </w:r>
    </w:p>
    <w:p w:rsidR="00FE2B8B" w:rsidRPr="00EC41C5" w:rsidRDefault="00FE2B8B" w:rsidP="00EC41C5">
      <w:pPr>
        <w:spacing w:after="40"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EC41C5">
        <w:rPr>
          <w:rFonts w:ascii="Times New Roman" w:hAnsi="Times New Roman"/>
          <w:sz w:val="28"/>
          <w:szCs w:val="28"/>
        </w:rPr>
        <w:t>Для развития интереса к музыке необходимо создать дома условия, музыкальный уголок, где бы ребёнок мог  послушать музыку, поиграть в музыкально – дидактические игры, поиграть на детских музыкальных инструментах. </w:t>
      </w:r>
    </w:p>
    <w:p w:rsidR="00FE2B8B" w:rsidRPr="00EC41C5" w:rsidRDefault="00FE2B8B" w:rsidP="00EC41C5">
      <w:pPr>
        <w:spacing w:after="40" w:line="360" w:lineRule="auto"/>
        <w:ind w:firstLine="35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41C5">
        <w:rPr>
          <w:rFonts w:ascii="Times New Roman" w:hAnsi="Times New Roman"/>
          <w:sz w:val="28"/>
          <w:szCs w:val="28"/>
          <w:shd w:val="clear" w:color="auto" w:fill="FFFFFF"/>
        </w:rPr>
        <w:t>Итак, человек, у которого есть опыт музыкальных занятий, лучше понимает других людей, он более гибок и чуток, он способен увидеть ситуацию глазами другого. Игра в ансамбле, пение в хоре учат слышать и слушать других, а не только себя. И эти умения, так же как и способность быть гибким и отзывчивым, которую приобретают те, кто занимаются музыкой, может оказаться незаменимым подспорьем, например, в карьере политика или дипломата. Недаром среди политических звезд так много тех, кто в детстве уделял значительное внимание серьезным занятиям музыкой. Из нашей политической элиты можно вспомнить Эльвиру Набиуллиуну (фортепиано) или Алексея Кудрина (ударные). Из западной — Кондолизу Райс. В детстве профессионально занимавшаяся игрой на фортепиано, она может похвастаться тем, что в 15 лет сыграла один из фортепианных концертов Моцарта с Денверским симфоническим оркестром.</w:t>
      </w:r>
    </w:p>
    <w:p w:rsidR="00FE2B8B" w:rsidRDefault="00FE2B8B" w:rsidP="00786B83">
      <w:pPr>
        <w:spacing w:after="40" w:line="360" w:lineRule="auto"/>
        <w:ind w:firstLine="357"/>
        <w:jc w:val="both"/>
        <w:rPr>
          <w:rStyle w:val="Strong"/>
          <w:rFonts w:ascii="Times New Roman" w:hAnsi="Times New Roman"/>
          <w:b w:val="0"/>
          <w:bCs w:val="0"/>
          <w:sz w:val="28"/>
          <w:szCs w:val="28"/>
        </w:rPr>
      </w:pPr>
      <w:r w:rsidRPr="00EC41C5">
        <w:rPr>
          <w:rFonts w:ascii="Times New Roman" w:hAnsi="Times New Roman"/>
          <w:sz w:val="28"/>
          <w:szCs w:val="28"/>
        </w:rPr>
        <w:t>  </w:t>
      </w:r>
      <w:r w:rsidRPr="00EC41C5">
        <w:rPr>
          <w:rFonts w:ascii="Times New Roman" w:hAnsi="Times New Roman"/>
          <w:sz w:val="28"/>
          <w:szCs w:val="28"/>
          <w:shd w:val="clear" w:color="auto" w:fill="FFFFFF"/>
        </w:rPr>
        <w:t>Домашние музыкальные импровизации разовьют в ребенке чувство ритма и любовь к музыке, пусть даже он и не станет великим музыкантом.  Если вы хотите, чтобы мир вашего ребенка был богат и эмоционально насыщен, если вы хотите, чтобы он стал успешным, всесторонне развитым, целеустремленным, а следовательно, и счастливым человеком, дайте ему эту возможность. Поселите в доме</w:t>
      </w:r>
      <w:r w:rsidRPr="00EC41C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C41C5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музыку!</w:t>
      </w:r>
    </w:p>
    <w:p w:rsidR="00FE2B8B" w:rsidRPr="00684C09" w:rsidRDefault="00FE2B8B" w:rsidP="00786B83">
      <w:pPr>
        <w:spacing w:after="40"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                     </w:t>
      </w:r>
      <w:r w:rsidRPr="00684C09">
        <w:rPr>
          <w:rFonts w:ascii="Times New Roman" w:hAnsi="Times New Roman"/>
          <w:b/>
          <w:bCs/>
          <w:color w:val="000080"/>
          <w:sz w:val="28"/>
          <w:szCs w:val="28"/>
          <w:lang w:eastAsia="ru-RU"/>
        </w:rPr>
        <w:t>БИБЛИОГРАФИЧЕСКИЙ СПИСОК:</w:t>
      </w:r>
    </w:p>
    <w:p w:rsidR="00FE2B8B" w:rsidRPr="00684C09" w:rsidRDefault="00FE2B8B" w:rsidP="00684C09">
      <w:pPr>
        <w:spacing w:before="153" w:after="230" w:line="36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684C09">
        <w:rPr>
          <w:rFonts w:ascii="Times New Roman" w:hAnsi="Times New Roman"/>
          <w:sz w:val="28"/>
          <w:szCs w:val="28"/>
          <w:lang w:eastAsia="ru-RU"/>
        </w:rPr>
        <w:t> </w:t>
      </w:r>
    </w:p>
    <w:p w:rsidR="00FE2B8B" w:rsidRPr="00684C09" w:rsidRDefault="00FE2B8B" w:rsidP="00027A28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84C09">
        <w:rPr>
          <w:rFonts w:ascii="Times New Roman" w:hAnsi="Times New Roman"/>
          <w:sz w:val="28"/>
          <w:szCs w:val="28"/>
          <w:lang w:eastAsia="ru-RU"/>
        </w:rPr>
        <w:t>Ветлугина Н.А. Музыкальный букварь.- М., 1978</w:t>
      </w:r>
    </w:p>
    <w:p w:rsidR="00FE2B8B" w:rsidRPr="00684C09" w:rsidRDefault="00FE2B8B" w:rsidP="00027A28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84C09">
        <w:rPr>
          <w:rFonts w:ascii="Times New Roman" w:hAnsi="Times New Roman"/>
          <w:sz w:val="28"/>
          <w:szCs w:val="28"/>
          <w:lang w:eastAsia="ru-RU"/>
        </w:rPr>
        <w:t>Ветлугина Н.А. Музыкальное воспитание в детском саду.- М., 1981</w:t>
      </w:r>
    </w:p>
    <w:p w:rsidR="00FE2B8B" w:rsidRPr="00684C09" w:rsidRDefault="00FE2B8B" w:rsidP="00027A28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84C09">
        <w:rPr>
          <w:rFonts w:ascii="Times New Roman" w:hAnsi="Times New Roman"/>
          <w:sz w:val="28"/>
          <w:szCs w:val="28"/>
          <w:lang w:eastAsia="ru-RU"/>
        </w:rPr>
        <w:t>Ветлугина Н.А. Музыкальное развитие ребенка.- М., 1968</w:t>
      </w:r>
    </w:p>
    <w:p w:rsidR="00FE2B8B" w:rsidRPr="00684C09" w:rsidRDefault="00FE2B8B" w:rsidP="00027A28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84C09">
        <w:rPr>
          <w:rFonts w:ascii="Times New Roman" w:hAnsi="Times New Roman"/>
          <w:sz w:val="28"/>
          <w:szCs w:val="28"/>
          <w:lang w:eastAsia="ru-RU"/>
        </w:rPr>
        <w:t>Ветлугина Н.А., Кенемон А.И. Теория и методика музыкального воспитания в детском саду.- М., 1983</w:t>
      </w:r>
    </w:p>
    <w:p w:rsidR="00FE2B8B" w:rsidRPr="00684C09" w:rsidRDefault="00FE2B8B" w:rsidP="00027A28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84C09">
        <w:rPr>
          <w:rFonts w:ascii="Times New Roman" w:hAnsi="Times New Roman"/>
          <w:sz w:val="28"/>
          <w:szCs w:val="28"/>
          <w:lang w:eastAsia="ru-RU"/>
        </w:rPr>
        <w:t xml:space="preserve">Кононова Н.Г. Музыкально-дидактические игры для дошкольников.- М., «Просвещение», 1982 </w:t>
      </w:r>
    </w:p>
    <w:p w:rsidR="00FE2B8B" w:rsidRPr="00684C09" w:rsidRDefault="00FE2B8B" w:rsidP="00027A28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84C09">
        <w:rPr>
          <w:rFonts w:ascii="Times New Roman" w:hAnsi="Times New Roman"/>
          <w:sz w:val="28"/>
          <w:szCs w:val="28"/>
          <w:lang w:eastAsia="ru-RU"/>
        </w:rPr>
        <w:t>Виноградов Л., Развитие музыкальных способностей у дошкольников., Санкт-Петербург, «Сфера», 2009</w:t>
      </w:r>
    </w:p>
    <w:p w:rsidR="00FE2B8B" w:rsidRPr="00684C09" w:rsidRDefault="00FE2B8B" w:rsidP="00027A28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84C09">
        <w:rPr>
          <w:rFonts w:ascii="Times New Roman" w:hAnsi="Times New Roman"/>
          <w:sz w:val="28"/>
          <w:szCs w:val="28"/>
          <w:lang w:eastAsia="ru-RU"/>
        </w:rPr>
        <w:t>Дубровская Е.А. Ступеньки музыкального развития, «Просвещение», 2004</w:t>
      </w:r>
    </w:p>
    <w:p w:rsidR="00FE2B8B" w:rsidRPr="00684C09" w:rsidRDefault="00FE2B8B" w:rsidP="00027A28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84C09">
        <w:rPr>
          <w:rFonts w:ascii="Times New Roman" w:hAnsi="Times New Roman"/>
          <w:sz w:val="28"/>
          <w:szCs w:val="28"/>
          <w:lang w:eastAsia="ru-RU"/>
        </w:rPr>
        <w:t xml:space="preserve">Лазарев М.Л.Здравствуй, Мнемозина, 2004 </w:t>
      </w:r>
    </w:p>
    <w:p w:rsidR="00FE2B8B" w:rsidRPr="00684C09" w:rsidRDefault="00FE2B8B" w:rsidP="00027A28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Лазарев М.Л. Сонатал, </w:t>
      </w:r>
      <w:r w:rsidRPr="00684C09">
        <w:rPr>
          <w:rFonts w:ascii="Times New Roman" w:hAnsi="Times New Roman"/>
          <w:sz w:val="28"/>
          <w:szCs w:val="28"/>
          <w:lang w:eastAsia="ru-RU"/>
        </w:rPr>
        <w:t xml:space="preserve">Мнемозина, </w:t>
      </w:r>
      <w:r>
        <w:rPr>
          <w:rFonts w:ascii="Times New Roman" w:hAnsi="Times New Roman"/>
          <w:sz w:val="28"/>
          <w:szCs w:val="28"/>
          <w:lang w:eastAsia="ru-RU"/>
        </w:rPr>
        <w:t>2004</w:t>
      </w:r>
      <w:r w:rsidRPr="00684C0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E2B8B" w:rsidRPr="00684C09" w:rsidRDefault="00FE2B8B" w:rsidP="00027A28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84C09">
        <w:rPr>
          <w:rFonts w:ascii="Times New Roman" w:hAnsi="Times New Roman"/>
          <w:sz w:val="28"/>
          <w:szCs w:val="28"/>
          <w:lang w:eastAsia="ru-RU"/>
        </w:rPr>
        <w:t>Комиссарова Л., Костина З. Наглядные средства в музыкальном воспитании дошкольников.- М., 1986</w:t>
      </w:r>
    </w:p>
    <w:p w:rsidR="00FE2B8B" w:rsidRPr="00684C09" w:rsidRDefault="00FE2B8B" w:rsidP="00027A28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84C09">
        <w:rPr>
          <w:rFonts w:ascii="Times New Roman" w:hAnsi="Times New Roman"/>
          <w:sz w:val="28"/>
          <w:szCs w:val="28"/>
          <w:lang w:eastAsia="ru-RU"/>
        </w:rPr>
        <w:t>Радынова О.П. Музыкальное развитие детей.- М., 1997</w:t>
      </w:r>
    </w:p>
    <w:p w:rsidR="00FE2B8B" w:rsidRPr="00684C09" w:rsidRDefault="00FE2B8B" w:rsidP="00027A28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84C09">
        <w:rPr>
          <w:rFonts w:ascii="Times New Roman" w:hAnsi="Times New Roman"/>
          <w:sz w:val="28"/>
          <w:szCs w:val="28"/>
          <w:lang w:eastAsia="ru-RU"/>
        </w:rPr>
        <w:t>Тарасова К.В. Онтогенез музыкальных способностей.- М., 1968</w:t>
      </w:r>
    </w:p>
    <w:p w:rsidR="00FE2B8B" w:rsidRPr="00684C09" w:rsidRDefault="00FE2B8B" w:rsidP="00027A28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84C09">
        <w:rPr>
          <w:rFonts w:ascii="Times New Roman" w:hAnsi="Times New Roman"/>
          <w:sz w:val="28"/>
          <w:szCs w:val="28"/>
          <w:lang w:eastAsia="ru-RU"/>
        </w:rPr>
        <w:t>Теплов Б.М. Психология музыкальных способностей.- М., 1947</w:t>
      </w:r>
    </w:p>
    <w:p w:rsidR="00FE2B8B" w:rsidRPr="00684C09" w:rsidRDefault="00FE2B8B" w:rsidP="00027A28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84C09">
        <w:rPr>
          <w:rFonts w:ascii="Times New Roman" w:hAnsi="Times New Roman"/>
          <w:sz w:val="28"/>
          <w:szCs w:val="28"/>
          <w:lang w:eastAsia="ru-RU"/>
        </w:rPr>
        <w:t>Тютюнникова Т.Э. Уроки музыки Система обучения Карла Орфа Родничок 2001 год.</w:t>
      </w:r>
      <w:r w:rsidRPr="00684C09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FE2B8B" w:rsidRPr="00684C09" w:rsidRDefault="00FE2B8B" w:rsidP="00027A28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84C09">
        <w:rPr>
          <w:rFonts w:ascii="Times New Roman" w:hAnsi="Times New Roman"/>
          <w:sz w:val="28"/>
          <w:szCs w:val="28"/>
          <w:lang w:eastAsia="ru-RU"/>
        </w:rPr>
        <w:t>Тютюнникова Т.Э. Элементарное музицирование с дошкольниками. Программа, хрестоматия музыкального и методического материала. — М., 1999.</w:t>
      </w:r>
      <w:r w:rsidRPr="00684C09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FE2B8B" w:rsidRPr="00684C09" w:rsidRDefault="00FE2B8B" w:rsidP="00027A28">
      <w:pPr>
        <w:spacing w:before="153" w:after="230" w:line="360" w:lineRule="auto"/>
        <w:ind w:firstLine="435"/>
        <w:rPr>
          <w:rFonts w:ascii="Times New Roman" w:hAnsi="Times New Roman"/>
          <w:sz w:val="28"/>
          <w:szCs w:val="28"/>
          <w:lang w:eastAsia="ru-RU"/>
        </w:rPr>
      </w:pPr>
    </w:p>
    <w:sectPr w:rsidR="00FE2B8B" w:rsidRPr="00684C09" w:rsidSect="00684C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CE7"/>
    <w:multiLevelType w:val="multilevel"/>
    <w:tmpl w:val="B544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81185"/>
    <w:multiLevelType w:val="multilevel"/>
    <w:tmpl w:val="BD4C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62A9E"/>
    <w:multiLevelType w:val="multilevel"/>
    <w:tmpl w:val="66CE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155B1E"/>
    <w:multiLevelType w:val="hybridMultilevel"/>
    <w:tmpl w:val="C8482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EC05FA"/>
    <w:multiLevelType w:val="multilevel"/>
    <w:tmpl w:val="E4FC4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AEE0334"/>
    <w:multiLevelType w:val="multilevel"/>
    <w:tmpl w:val="2D744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BD10B63"/>
    <w:multiLevelType w:val="multilevel"/>
    <w:tmpl w:val="F534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B052B7"/>
    <w:multiLevelType w:val="multilevel"/>
    <w:tmpl w:val="FDEA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14E059A"/>
    <w:multiLevelType w:val="multilevel"/>
    <w:tmpl w:val="485C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F6106D"/>
    <w:multiLevelType w:val="multilevel"/>
    <w:tmpl w:val="D750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61142A"/>
    <w:multiLevelType w:val="multilevel"/>
    <w:tmpl w:val="8E32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DB6820"/>
    <w:multiLevelType w:val="multilevel"/>
    <w:tmpl w:val="A8DE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EA7CDB"/>
    <w:multiLevelType w:val="multilevel"/>
    <w:tmpl w:val="74FA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0D7D82"/>
    <w:multiLevelType w:val="multilevel"/>
    <w:tmpl w:val="7D7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E926F75"/>
    <w:multiLevelType w:val="multilevel"/>
    <w:tmpl w:val="4BE4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DD39A9"/>
    <w:multiLevelType w:val="multilevel"/>
    <w:tmpl w:val="73588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EFA246E"/>
    <w:multiLevelType w:val="multilevel"/>
    <w:tmpl w:val="B544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545887"/>
    <w:multiLevelType w:val="multilevel"/>
    <w:tmpl w:val="D6EC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3B2E27"/>
    <w:multiLevelType w:val="multilevel"/>
    <w:tmpl w:val="87F2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4B032C8"/>
    <w:multiLevelType w:val="multilevel"/>
    <w:tmpl w:val="DB167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5086253"/>
    <w:multiLevelType w:val="multilevel"/>
    <w:tmpl w:val="A948B71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21">
    <w:nsid w:val="32511708"/>
    <w:multiLevelType w:val="multilevel"/>
    <w:tmpl w:val="2ED6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39D54FD"/>
    <w:multiLevelType w:val="multilevel"/>
    <w:tmpl w:val="59849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E1D0CEA"/>
    <w:multiLevelType w:val="multilevel"/>
    <w:tmpl w:val="291C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EB2E14"/>
    <w:multiLevelType w:val="multilevel"/>
    <w:tmpl w:val="ECF6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DF056B"/>
    <w:multiLevelType w:val="multilevel"/>
    <w:tmpl w:val="2F10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B931A6"/>
    <w:multiLevelType w:val="multilevel"/>
    <w:tmpl w:val="C91A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C21097"/>
    <w:multiLevelType w:val="multilevel"/>
    <w:tmpl w:val="422C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4427E0"/>
    <w:multiLevelType w:val="multilevel"/>
    <w:tmpl w:val="0E08B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472178B"/>
    <w:multiLevelType w:val="multilevel"/>
    <w:tmpl w:val="BDCA7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4BC2CF3"/>
    <w:multiLevelType w:val="multilevel"/>
    <w:tmpl w:val="1E0A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26"/>
  </w:num>
  <w:num w:numId="5">
    <w:abstractNumId w:val="25"/>
  </w:num>
  <w:num w:numId="6">
    <w:abstractNumId w:val="27"/>
  </w:num>
  <w:num w:numId="7">
    <w:abstractNumId w:val="12"/>
  </w:num>
  <w:num w:numId="8">
    <w:abstractNumId w:val="17"/>
  </w:num>
  <w:num w:numId="9">
    <w:abstractNumId w:val="16"/>
  </w:num>
  <w:num w:numId="10">
    <w:abstractNumId w:val="8"/>
  </w:num>
  <w:num w:numId="11">
    <w:abstractNumId w:val="24"/>
  </w:num>
  <w:num w:numId="12">
    <w:abstractNumId w:val="30"/>
  </w:num>
  <w:num w:numId="13">
    <w:abstractNumId w:val="23"/>
  </w:num>
  <w:num w:numId="14">
    <w:abstractNumId w:val="18"/>
  </w:num>
  <w:num w:numId="15">
    <w:abstractNumId w:val="11"/>
  </w:num>
  <w:num w:numId="16">
    <w:abstractNumId w:val="6"/>
  </w:num>
  <w:num w:numId="17">
    <w:abstractNumId w:val="9"/>
  </w:num>
  <w:num w:numId="18">
    <w:abstractNumId w:val="15"/>
  </w:num>
  <w:num w:numId="19">
    <w:abstractNumId w:val="2"/>
  </w:num>
  <w:num w:numId="20">
    <w:abstractNumId w:val="29"/>
  </w:num>
  <w:num w:numId="21">
    <w:abstractNumId w:val="22"/>
  </w:num>
  <w:num w:numId="22">
    <w:abstractNumId w:val="13"/>
  </w:num>
  <w:num w:numId="23">
    <w:abstractNumId w:val="28"/>
  </w:num>
  <w:num w:numId="24">
    <w:abstractNumId w:val="20"/>
  </w:num>
  <w:num w:numId="25">
    <w:abstractNumId w:val="5"/>
  </w:num>
  <w:num w:numId="26">
    <w:abstractNumId w:val="4"/>
  </w:num>
  <w:num w:numId="27">
    <w:abstractNumId w:val="19"/>
  </w:num>
  <w:num w:numId="28">
    <w:abstractNumId w:val="21"/>
  </w:num>
  <w:num w:numId="29">
    <w:abstractNumId w:val="7"/>
  </w:num>
  <w:num w:numId="30">
    <w:abstractNumId w:val="0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B2B"/>
    <w:rsid w:val="00027A28"/>
    <w:rsid w:val="000420BC"/>
    <w:rsid w:val="00045FF8"/>
    <w:rsid w:val="00054757"/>
    <w:rsid w:val="0007775B"/>
    <w:rsid w:val="000D545A"/>
    <w:rsid w:val="000E07D6"/>
    <w:rsid w:val="00132146"/>
    <w:rsid w:val="00135373"/>
    <w:rsid w:val="0016055E"/>
    <w:rsid w:val="0018463B"/>
    <w:rsid w:val="0019309B"/>
    <w:rsid w:val="001D52D4"/>
    <w:rsid w:val="001F0F02"/>
    <w:rsid w:val="002028A5"/>
    <w:rsid w:val="0021312D"/>
    <w:rsid w:val="00232CFC"/>
    <w:rsid w:val="00237ADC"/>
    <w:rsid w:val="002708E7"/>
    <w:rsid w:val="002774C9"/>
    <w:rsid w:val="002A5273"/>
    <w:rsid w:val="002B5085"/>
    <w:rsid w:val="002B66A9"/>
    <w:rsid w:val="002C78E2"/>
    <w:rsid w:val="002D7B8F"/>
    <w:rsid w:val="002F37F9"/>
    <w:rsid w:val="00342EEA"/>
    <w:rsid w:val="003B76A6"/>
    <w:rsid w:val="0042161C"/>
    <w:rsid w:val="004477D5"/>
    <w:rsid w:val="00452D10"/>
    <w:rsid w:val="00462745"/>
    <w:rsid w:val="00493D78"/>
    <w:rsid w:val="00516194"/>
    <w:rsid w:val="00531E36"/>
    <w:rsid w:val="00584712"/>
    <w:rsid w:val="00592788"/>
    <w:rsid w:val="005A107A"/>
    <w:rsid w:val="005B1CD9"/>
    <w:rsid w:val="005E0A0E"/>
    <w:rsid w:val="005F5327"/>
    <w:rsid w:val="006007C0"/>
    <w:rsid w:val="00621FBC"/>
    <w:rsid w:val="00626CAE"/>
    <w:rsid w:val="00660FEC"/>
    <w:rsid w:val="00682FBD"/>
    <w:rsid w:val="00684C09"/>
    <w:rsid w:val="00690D9D"/>
    <w:rsid w:val="006A26C4"/>
    <w:rsid w:val="006A6C51"/>
    <w:rsid w:val="006F1789"/>
    <w:rsid w:val="00704C25"/>
    <w:rsid w:val="00724A18"/>
    <w:rsid w:val="007454E8"/>
    <w:rsid w:val="00774BDF"/>
    <w:rsid w:val="00786B83"/>
    <w:rsid w:val="00792C8A"/>
    <w:rsid w:val="008027CD"/>
    <w:rsid w:val="00840A45"/>
    <w:rsid w:val="00894639"/>
    <w:rsid w:val="009020B4"/>
    <w:rsid w:val="009416D4"/>
    <w:rsid w:val="00946951"/>
    <w:rsid w:val="0095591B"/>
    <w:rsid w:val="00984306"/>
    <w:rsid w:val="00A140BC"/>
    <w:rsid w:val="00A23FFB"/>
    <w:rsid w:val="00A77D74"/>
    <w:rsid w:val="00AA4E95"/>
    <w:rsid w:val="00B2689F"/>
    <w:rsid w:val="00B37A61"/>
    <w:rsid w:val="00B672AB"/>
    <w:rsid w:val="00B9738A"/>
    <w:rsid w:val="00BE55DE"/>
    <w:rsid w:val="00BF1B11"/>
    <w:rsid w:val="00C144E1"/>
    <w:rsid w:val="00C22058"/>
    <w:rsid w:val="00C40088"/>
    <w:rsid w:val="00C62B6A"/>
    <w:rsid w:val="00C91B2B"/>
    <w:rsid w:val="00C938B8"/>
    <w:rsid w:val="00CC10CD"/>
    <w:rsid w:val="00CC1712"/>
    <w:rsid w:val="00CE4E69"/>
    <w:rsid w:val="00D16D31"/>
    <w:rsid w:val="00D66604"/>
    <w:rsid w:val="00E343D1"/>
    <w:rsid w:val="00E744FD"/>
    <w:rsid w:val="00EC41C5"/>
    <w:rsid w:val="00ED4FBC"/>
    <w:rsid w:val="00EE02A4"/>
    <w:rsid w:val="00F41186"/>
    <w:rsid w:val="00FA1DFD"/>
    <w:rsid w:val="00FA4894"/>
    <w:rsid w:val="00FB0B6E"/>
    <w:rsid w:val="00FD446D"/>
    <w:rsid w:val="00FE2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45A"/>
    <w:pPr>
      <w:spacing w:after="200" w:line="276" w:lineRule="auto"/>
    </w:pPr>
    <w:rPr>
      <w:sz w:val="20"/>
      <w:szCs w:val="20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C91B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91B2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rsid w:val="00C91B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91B2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91B2B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C91B2B"/>
    <w:rPr>
      <w:rFonts w:cs="Times New Roman"/>
    </w:rPr>
  </w:style>
  <w:style w:type="character" w:styleId="Hyperlink">
    <w:name w:val="Hyperlink"/>
    <w:basedOn w:val="DefaultParagraphFont"/>
    <w:uiPriority w:val="99"/>
    <w:rsid w:val="00C91B2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91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1B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E4E69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1D52D4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1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1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1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19</Pages>
  <Words>3685</Words>
  <Characters>21006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Информационная карта  педагогического опыта</dc:title>
  <dc:subject/>
  <dc:creator>DNS</dc:creator>
  <cp:keywords/>
  <dc:description/>
  <cp:lastModifiedBy>user1</cp:lastModifiedBy>
  <cp:revision>8</cp:revision>
  <dcterms:created xsi:type="dcterms:W3CDTF">2015-02-12T07:21:00Z</dcterms:created>
  <dcterms:modified xsi:type="dcterms:W3CDTF">2015-02-12T11:00:00Z</dcterms:modified>
</cp:coreProperties>
</file>